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EA" w:rsidRPr="00003DEA" w:rsidRDefault="004E2213" w:rsidP="00003DEA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1905</wp:posOffset>
                </wp:positionV>
                <wp:extent cx="7905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213" w:rsidRPr="00012C57" w:rsidRDefault="004E22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12C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【様式</w:t>
                            </w:r>
                            <w:r w:rsidR="00DB562E" w:rsidRPr="00012C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2</w:t>
                            </w:r>
                            <w:r w:rsidRPr="00012C5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4pt;margin-top:.15pt;width:6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" fillcolor="white [3201]" strokecolor="white [3212]" strokeweight=".5pt">
                <v:textbox>
                  <w:txbxContent>
                    <w:p w:rsidR="004E2213" w:rsidRPr="00012C57" w:rsidRDefault="004E221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bookmarkStart w:id="1" w:name="_GoBack"/>
                      <w:r w:rsidRPr="00012C57">
                        <w:rPr>
                          <w:rFonts w:asciiTheme="majorEastAsia" w:eastAsiaTheme="majorEastAsia" w:hAnsiTheme="majorEastAsia" w:hint="eastAsia"/>
                          <w:b/>
                        </w:rPr>
                        <w:t>【様式</w:t>
                      </w:r>
                      <w:r w:rsidR="00DB562E" w:rsidRPr="00012C57">
                        <w:rPr>
                          <w:rFonts w:asciiTheme="majorEastAsia" w:eastAsiaTheme="majorEastAsia" w:hAnsiTheme="majorEastAsia" w:hint="eastAsia"/>
                          <w:b/>
                        </w:rPr>
                        <w:t>2</w:t>
                      </w:r>
                      <w:r w:rsidRPr="00012C57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03DEA" w:rsidRPr="00003DEA">
        <w:rPr>
          <w:rFonts w:hint="eastAsia"/>
          <w:sz w:val="40"/>
          <w:szCs w:val="40"/>
        </w:rPr>
        <w:t>履歴書</w:t>
      </w:r>
    </w:p>
    <w:p w:rsidR="00003DEA" w:rsidRPr="00003DEA" w:rsidRDefault="008B228E" w:rsidP="008B228E">
      <w:pPr>
        <w:tabs>
          <w:tab w:val="right" w:pos="9413"/>
        </w:tabs>
      </w:pPr>
      <w:r w:rsidRPr="008B228E">
        <w:rPr>
          <w:rFonts w:hint="eastAsia"/>
          <w:sz w:val="18"/>
          <w:szCs w:val="18"/>
        </w:rPr>
        <w:t>※太枠内をすべて記入すること</w:t>
      </w:r>
      <w:r>
        <w:tab/>
      </w:r>
      <w:r>
        <w:rPr>
          <w:rFonts w:hint="eastAsia"/>
        </w:rPr>
        <w:t xml:space="preserve">　　</w:t>
      </w:r>
      <w:r w:rsidR="003549DA">
        <w:rPr>
          <w:rFonts w:hint="eastAsia"/>
        </w:rPr>
        <w:t>２０</w:t>
      </w:r>
      <w:r w:rsidR="004A0AA1">
        <w:rPr>
          <w:rFonts w:hint="eastAsia"/>
        </w:rPr>
        <w:t>２</w:t>
      </w:r>
      <w:r w:rsidR="00F4070D">
        <w:rPr>
          <w:rFonts w:hint="eastAsia"/>
        </w:rPr>
        <w:t>４</w:t>
      </w:r>
      <w:r w:rsidR="002310AB" w:rsidRPr="00003DEA">
        <w:rPr>
          <w:rFonts w:hint="eastAsia"/>
        </w:rPr>
        <w:t>年</w:t>
      </w:r>
      <w:r w:rsidR="00003DEA" w:rsidRPr="00003DEA">
        <w:rPr>
          <w:rFonts w:hint="eastAsia"/>
        </w:rPr>
        <w:t xml:space="preserve">　　月　　日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75"/>
        <w:gridCol w:w="567"/>
        <w:gridCol w:w="1050"/>
        <w:gridCol w:w="518"/>
        <w:gridCol w:w="3619"/>
        <w:gridCol w:w="1759"/>
      </w:tblGrid>
      <w:tr w:rsidR="008D6779" w:rsidRPr="00FF02FE" w:rsidTr="009832D9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779" w:rsidRDefault="008D6779" w:rsidP="00323535">
            <w:pPr>
              <w:jc w:val="center"/>
            </w:pPr>
            <w:r w:rsidRPr="00FF02FE">
              <w:rPr>
                <w:rFonts w:hint="eastAsia"/>
              </w:rPr>
              <w:t>受験番号</w:t>
            </w:r>
          </w:p>
          <w:p w:rsidR="00AA688D" w:rsidRPr="003805D0" w:rsidRDefault="003805D0" w:rsidP="003805D0">
            <w:pPr>
              <w:jc w:val="center"/>
              <w:rPr>
                <w:sz w:val="14"/>
                <w:szCs w:val="18"/>
              </w:rPr>
            </w:pPr>
            <w:r w:rsidRPr="003805D0">
              <w:rPr>
                <w:rFonts w:hint="eastAsia"/>
                <w:sz w:val="12"/>
                <w:szCs w:val="18"/>
              </w:rPr>
              <w:t>（大学記入欄</w:t>
            </w:r>
            <w:r w:rsidR="00AA688D" w:rsidRPr="003805D0">
              <w:rPr>
                <w:rFonts w:hint="eastAsia"/>
                <w:sz w:val="12"/>
                <w:szCs w:val="18"/>
              </w:rPr>
              <w:t>）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6779" w:rsidRPr="00FF02FE" w:rsidRDefault="008D6779" w:rsidP="00323535"/>
        </w:tc>
        <w:tc>
          <w:tcPr>
            <w:tcW w:w="1050" w:type="dxa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8D6779" w:rsidRPr="00FF02FE" w:rsidRDefault="008D6779" w:rsidP="003235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ローマ字</w:t>
            </w:r>
          </w:p>
        </w:tc>
        <w:tc>
          <w:tcPr>
            <w:tcW w:w="413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D6779" w:rsidRPr="00FF02FE" w:rsidRDefault="008D6779" w:rsidP="00323535"/>
        </w:tc>
        <w:tc>
          <w:tcPr>
            <w:tcW w:w="17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6779" w:rsidRPr="00FF02FE" w:rsidRDefault="008D6779" w:rsidP="00323535">
            <w:pPr>
              <w:jc w:val="center"/>
            </w:pPr>
            <w:r w:rsidRPr="00FF02FE">
              <w:rPr>
                <w:rFonts w:hint="eastAsia"/>
              </w:rPr>
              <w:t>写真貼付欄</w:t>
            </w:r>
          </w:p>
          <w:p w:rsidR="008D6779" w:rsidRPr="00FF02FE" w:rsidRDefault="008D6779" w:rsidP="00323535">
            <w:pPr>
              <w:jc w:val="center"/>
            </w:pPr>
          </w:p>
          <w:p w:rsidR="008D6779" w:rsidRPr="00FF02FE" w:rsidRDefault="008D6779" w:rsidP="00323535">
            <w:pPr>
              <w:jc w:val="center"/>
            </w:pPr>
            <w:r w:rsidRPr="00FF02FE">
              <w:rPr>
                <w:rFonts w:hint="eastAsia"/>
              </w:rPr>
              <w:t>３ｹ月以内に</w:t>
            </w:r>
            <w:r w:rsidRPr="00FF02FE">
              <w:br/>
            </w:r>
            <w:r w:rsidRPr="00FF02FE">
              <w:rPr>
                <w:rFonts w:hint="eastAsia"/>
              </w:rPr>
              <w:t>撮影のもの</w:t>
            </w:r>
          </w:p>
          <w:p w:rsidR="008D6779" w:rsidRPr="00FF02FE" w:rsidRDefault="008D6779" w:rsidP="00323535">
            <w:pPr>
              <w:jc w:val="center"/>
            </w:pPr>
          </w:p>
          <w:p w:rsidR="008D6779" w:rsidRPr="00FF02FE" w:rsidRDefault="008D6779" w:rsidP="00323535">
            <w:pPr>
              <w:jc w:val="center"/>
            </w:pPr>
            <w:r w:rsidRPr="00FF02FE">
              <w:rPr>
                <w:rFonts w:hint="eastAsia"/>
              </w:rPr>
              <w:t>縦４×横３cm</w:t>
            </w:r>
          </w:p>
        </w:tc>
      </w:tr>
      <w:tr w:rsidR="008D6779" w:rsidRPr="00FF02FE" w:rsidTr="009832D9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8D6779" w:rsidRPr="00FF02FE" w:rsidRDefault="008D6779" w:rsidP="00323535">
            <w:pPr>
              <w:jc w:val="center"/>
            </w:pPr>
          </w:p>
        </w:tc>
        <w:tc>
          <w:tcPr>
            <w:tcW w:w="21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D6779" w:rsidRPr="00FF02FE" w:rsidRDefault="008D6779" w:rsidP="00323535"/>
        </w:tc>
        <w:tc>
          <w:tcPr>
            <w:tcW w:w="105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D6779" w:rsidRPr="00FF02FE" w:rsidRDefault="008D6779" w:rsidP="00323535">
            <w:pPr>
              <w:jc w:val="center"/>
            </w:pPr>
            <w:r w:rsidRPr="00FF02FE">
              <w:rPr>
                <w:rFonts w:hint="eastAsia"/>
                <w:sz w:val="18"/>
              </w:rPr>
              <w:t>フリガナ</w:t>
            </w:r>
          </w:p>
        </w:tc>
        <w:tc>
          <w:tcPr>
            <w:tcW w:w="41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6779" w:rsidRPr="00FF02FE" w:rsidRDefault="008D6779" w:rsidP="007C7BD8">
            <w:pPr>
              <w:jc w:val="left"/>
            </w:pPr>
          </w:p>
        </w:tc>
        <w:tc>
          <w:tcPr>
            <w:tcW w:w="1759" w:type="dxa"/>
            <w:vMerge/>
            <w:tcBorders>
              <w:right w:val="single" w:sz="12" w:space="0" w:color="auto"/>
            </w:tcBorders>
            <w:vAlign w:val="center"/>
          </w:tcPr>
          <w:p w:rsidR="008D6779" w:rsidRPr="00FF02FE" w:rsidRDefault="008D6779" w:rsidP="00323535"/>
        </w:tc>
      </w:tr>
      <w:tr w:rsidR="008D6779" w:rsidRPr="00FF02FE" w:rsidTr="009832D9">
        <w:trPr>
          <w:trHeight w:hRule="exact" w:val="57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6779" w:rsidRPr="00FF02FE" w:rsidRDefault="008D6779" w:rsidP="00323535">
            <w:pPr>
              <w:jc w:val="center"/>
            </w:pPr>
          </w:p>
        </w:tc>
        <w:tc>
          <w:tcPr>
            <w:tcW w:w="214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6779" w:rsidRPr="00FF02FE" w:rsidRDefault="008D6779" w:rsidP="00323535"/>
        </w:tc>
        <w:tc>
          <w:tcPr>
            <w:tcW w:w="1050" w:type="dxa"/>
            <w:tcBorders>
              <w:top w:val="dashed" w:sz="4" w:space="0" w:color="auto"/>
              <w:left w:val="nil"/>
            </w:tcBorders>
            <w:vAlign w:val="center"/>
          </w:tcPr>
          <w:p w:rsidR="008D6779" w:rsidRPr="00FF02FE" w:rsidRDefault="008D6779" w:rsidP="00323535">
            <w:pPr>
              <w:jc w:val="center"/>
            </w:pPr>
            <w:r w:rsidRPr="00FF02FE">
              <w:rPr>
                <w:rFonts w:hint="eastAsia"/>
              </w:rPr>
              <w:t>氏　名</w:t>
            </w:r>
          </w:p>
        </w:tc>
        <w:tc>
          <w:tcPr>
            <w:tcW w:w="4137" w:type="dxa"/>
            <w:gridSpan w:val="2"/>
            <w:tcBorders>
              <w:top w:val="dashed" w:sz="4" w:space="0" w:color="auto"/>
            </w:tcBorders>
            <w:vAlign w:val="center"/>
          </w:tcPr>
          <w:p w:rsidR="008D6779" w:rsidRDefault="008D6779" w:rsidP="00323535"/>
          <w:p w:rsidR="008D6779" w:rsidRPr="00FF02FE" w:rsidRDefault="008D6779" w:rsidP="008D6779">
            <w:pPr>
              <w:ind w:rightChars="-101" w:right="-216"/>
              <w:jc w:val="right"/>
            </w:pPr>
            <w:r w:rsidRPr="00FF02FE">
              <w:rPr>
                <w:rFonts w:hint="eastAsia"/>
              </w:rPr>
              <w:t>（旧姓　　　　）</w:t>
            </w:r>
          </w:p>
        </w:tc>
        <w:tc>
          <w:tcPr>
            <w:tcW w:w="1759" w:type="dxa"/>
            <w:vMerge/>
            <w:tcBorders>
              <w:right w:val="single" w:sz="12" w:space="0" w:color="auto"/>
            </w:tcBorders>
            <w:vAlign w:val="center"/>
          </w:tcPr>
          <w:p w:rsidR="008D6779" w:rsidRPr="00FF02FE" w:rsidRDefault="008D6779" w:rsidP="00323535"/>
        </w:tc>
      </w:tr>
      <w:tr w:rsidR="008D6779" w:rsidRPr="00FF02FE" w:rsidTr="009832D9">
        <w:trPr>
          <w:trHeight w:val="1150"/>
          <w:jc w:val="center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8D6779" w:rsidRPr="00FF02FE" w:rsidRDefault="008D6779" w:rsidP="007C7BD8">
            <w:pPr>
              <w:jc w:val="center"/>
            </w:pPr>
            <w:r w:rsidRPr="00FF02FE">
              <w:rPr>
                <w:rFonts w:hint="eastAsia"/>
              </w:rPr>
              <w:t>志望</w:t>
            </w:r>
            <w:r w:rsidR="007C7BD8">
              <w:rPr>
                <w:rFonts w:hint="eastAsia"/>
              </w:rPr>
              <w:t>学科</w:t>
            </w:r>
          </w:p>
        </w:tc>
        <w:tc>
          <w:tcPr>
            <w:tcW w:w="3192" w:type="dxa"/>
            <w:gridSpan w:val="3"/>
            <w:tcBorders>
              <w:right w:val="single" w:sz="4" w:space="0" w:color="auto"/>
            </w:tcBorders>
            <w:vAlign w:val="center"/>
          </w:tcPr>
          <w:p w:rsidR="008D6779" w:rsidRPr="00FF02FE" w:rsidRDefault="008D6779" w:rsidP="000F7DD3">
            <w:pPr>
              <w:spacing w:beforeLines="50" w:before="153" w:line="360" w:lineRule="auto"/>
            </w:pPr>
            <w:r>
              <w:tab/>
            </w:r>
            <w:r>
              <w:rPr>
                <w:rFonts w:hint="eastAsia"/>
              </w:rPr>
              <w:tab/>
              <w:t xml:space="preserve">　 </w:t>
            </w:r>
            <w:r w:rsidRPr="00FF02FE">
              <w:rPr>
                <w:rFonts w:hint="eastAsia"/>
              </w:rPr>
              <w:t>学科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vAlign w:val="center"/>
          </w:tcPr>
          <w:p w:rsidR="008D6779" w:rsidRPr="00FF02FE" w:rsidRDefault="008D6779" w:rsidP="00323535">
            <w:pPr>
              <w:jc w:val="center"/>
            </w:pPr>
            <w:r w:rsidRPr="00FF02FE">
              <w:rPr>
                <w:rFonts w:hint="eastAsia"/>
              </w:rPr>
              <w:t>生年月日</w:t>
            </w:r>
          </w:p>
        </w:tc>
        <w:tc>
          <w:tcPr>
            <w:tcW w:w="3619" w:type="dxa"/>
            <w:vAlign w:val="center"/>
          </w:tcPr>
          <w:p w:rsidR="008D6779" w:rsidRDefault="008D6779" w:rsidP="000B4CDE"/>
          <w:p w:rsidR="008D6779" w:rsidRPr="00003DEA" w:rsidRDefault="008D6779" w:rsidP="001E1FB6">
            <w:pPr>
              <w:ind w:firstLineChars="200" w:firstLine="428"/>
            </w:pPr>
            <w:r w:rsidRPr="00003DEA">
              <w:rPr>
                <w:rFonts w:hint="eastAsia"/>
              </w:rPr>
              <w:t xml:space="preserve">  　 年　　　月　　　日 </w:t>
            </w:r>
          </w:p>
          <w:p w:rsidR="008D6779" w:rsidRPr="00003DEA" w:rsidRDefault="00F15F59" w:rsidP="006B4824">
            <w:pPr>
              <w:spacing w:beforeLines="50" w:before="153"/>
              <w:jc w:val="right"/>
            </w:pPr>
            <w:r>
              <w:rPr>
                <w:rFonts w:hint="eastAsia"/>
                <w:sz w:val="18"/>
              </w:rPr>
              <w:t>２０</w:t>
            </w:r>
            <w:r w:rsidR="00197D93">
              <w:rPr>
                <w:rFonts w:hint="eastAsia"/>
                <w:sz w:val="18"/>
              </w:rPr>
              <w:t>２</w:t>
            </w:r>
            <w:r w:rsidR="00F4070D">
              <w:rPr>
                <w:rFonts w:hint="eastAsia"/>
                <w:sz w:val="18"/>
              </w:rPr>
              <w:t>５</w:t>
            </w:r>
            <w:r w:rsidR="008D6779" w:rsidRPr="007A0FBB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４</w:t>
            </w:r>
            <w:r w:rsidR="008D6779" w:rsidRPr="007A0FBB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１</w:t>
            </w:r>
            <w:r w:rsidR="008D6779" w:rsidRPr="007A0FBB">
              <w:rPr>
                <w:rFonts w:hint="eastAsia"/>
                <w:sz w:val="18"/>
              </w:rPr>
              <w:t>日現在</w:t>
            </w:r>
            <w:r w:rsidR="008D6779" w:rsidRPr="00003DEA">
              <w:rPr>
                <w:rFonts w:hint="eastAsia"/>
              </w:rPr>
              <w:t>(　　　 歳)</w:t>
            </w:r>
          </w:p>
        </w:tc>
        <w:tc>
          <w:tcPr>
            <w:tcW w:w="1759" w:type="dxa"/>
            <w:vMerge/>
            <w:tcBorders>
              <w:right w:val="single" w:sz="12" w:space="0" w:color="auto"/>
            </w:tcBorders>
            <w:vAlign w:val="center"/>
          </w:tcPr>
          <w:p w:rsidR="008D6779" w:rsidRPr="00FF02FE" w:rsidRDefault="008D6779" w:rsidP="00323535"/>
        </w:tc>
      </w:tr>
      <w:tr w:rsidR="008D6779" w:rsidRPr="00003DEA" w:rsidTr="009832D9">
        <w:trPr>
          <w:trHeight w:val="1450"/>
          <w:jc w:val="center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現 住 所</w:t>
            </w:r>
          </w:p>
        </w:tc>
        <w:tc>
          <w:tcPr>
            <w:tcW w:w="9088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8D6779" w:rsidRPr="00003DEA" w:rsidRDefault="008D6779" w:rsidP="00003DEA">
            <w:r w:rsidRPr="00003DEA">
              <w:rPr>
                <w:rFonts w:hint="eastAsia"/>
              </w:rPr>
              <w:t>〒</w:t>
            </w:r>
          </w:p>
          <w:p w:rsidR="008D6779" w:rsidRPr="00003DEA" w:rsidRDefault="008D6779" w:rsidP="00003DEA"/>
          <w:p w:rsidR="008D6779" w:rsidRPr="00003DEA" w:rsidRDefault="008D6779" w:rsidP="00003DEA"/>
          <w:p w:rsidR="0019603C" w:rsidRPr="00FF02FE" w:rsidRDefault="0019603C" w:rsidP="0019603C">
            <w:pPr>
              <w:ind w:leftChars="1939" w:left="4148"/>
            </w:pPr>
            <w:r w:rsidRPr="007C7BD8">
              <w:rPr>
                <w:rFonts w:hint="eastAsia"/>
                <w:spacing w:val="218"/>
                <w:kern w:val="0"/>
                <w:fitText w:val="856" w:id="-193179392"/>
              </w:rPr>
              <w:t>電</w:t>
            </w:r>
            <w:r w:rsidRPr="007C7BD8">
              <w:rPr>
                <w:rFonts w:hint="eastAsia"/>
                <w:kern w:val="0"/>
                <w:fitText w:val="856" w:id="-193179392"/>
              </w:rPr>
              <w:t>話</w:t>
            </w:r>
            <w:r w:rsidRPr="00FF02FE">
              <w:rPr>
                <w:rFonts w:hint="eastAsia"/>
              </w:rPr>
              <w:t xml:space="preserve">　　　　－　　　　　－</w:t>
            </w:r>
          </w:p>
          <w:p w:rsidR="008D6779" w:rsidRDefault="0019603C" w:rsidP="00F679DF">
            <w:pPr>
              <w:spacing w:beforeLines="20" w:before="61"/>
              <w:ind w:leftChars="1939" w:left="4148"/>
            </w:pPr>
            <w:r w:rsidRPr="00991E1C">
              <w:rPr>
                <w:rFonts w:hint="eastAsia"/>
              </w:rPr>
              <w:t>携帯</w:t>
            </w:r>
            <w:r>
              <w:rPr>
                <w:rFonts w:hint="eastAsia"/>
              </w:rPr>
              <w:t>電話</w:t>
            </w:r>
            <w:r w:rsidRPr="00FF02FE">
              <w:rPr>
                <w:rFonts w:hint="eastAsia"/>
              </w:rPr>
              <w:t xml:space="preserve">　　　　－　　　　　－</w:t>
            </w:r>
          </w:p>
          <w:p w:rsidR="004A0AA1" w:rsidRPr="00003DEA" w:rsidRDefault="004A0AA1" w:rsidP="00F679DF">
            <w:pPr>
              <w:spacing w:beforeLines="20" w:before="61"/>
              <w:ind w:leftChars="1939" w:left="4148"/>
            </w:pPr>
            <w:r>
              <w:rPr>
                <w:rFonts w:hint="eastAsia"/>
              </w:rPr>
              <w:t>メールアドレス</w:t>
            </w:r>
            <w:bookmarkStart w:id="0" w:name="_GoBack"/>
            <w:bookmarkEnd w:id="0"/>
          </w:p>
        </w:tc>
      </w:tr>
      <w:tr w:rsidR="008D6779" w:rsidRPr="00003DEA" w:rsidTr="009832D9">
        <w:trPr>
          <w:trHeight w:val="336"/>
          <w:jc w:val="center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学　　歴</w:t>
            </w:r>
          </w:p>
        </w:tc>
        <w:tc>
          <w:tcPr>
            <w:tcW w:w="1575" w:type="dxa"/>
            <w:tcBorders>
              <w:right w:val="dashed" w:sz="4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西暦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月</w:t>
            </w:r>
          </w:p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事　　　　　　　　　項</w:t>
            </w:r>
          </w:p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right"/>
            </w:pPr>
            <w:r w:rsidRPr="00003DEA">
              <w:rPr>
                <w:rFonts w:hint="eastAsia"/>
              </w:rPr>
              <w:t>中学校　卒業</w:t>
            </w:r>
          </w:p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336"/>
          <w:jc w:val="center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職　　歴</w:t>
            </w:r>
          </w:p>
        </w:tc>
        <w:tc>
          <w:tcPr>
            <w:tcW w:w="1575" w:type="dxa"/>
            <w:tcBorders>
              <w:right w:val="dashed" w:sz="4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西暦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月</w:t>
            </w:r>
          </w:p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事　　　　　　　　　項</w:t>
            </w:r>
          </w:p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bottom"/>
          </w:tcPr>
          <w:p w:rsidR="008D6779" w:rsidRPr="00003DEA" w:rsidRDefault="008D6779" w:rsidP="00F679DF">
            <w:pPr>
              <w:jc w:val="center"/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</w:p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640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現　　職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社会での</w:t>
            </w:r>
          </w:p>
          <w:p w:rsidR="008D6779" w:rsidRPr="00003DEA" w:rsidRDefault="008D6779" w:rsidP="00F679DF">
            <w:pPr>
              <w:jc w:val="center"/>
            </w:pPr>
            <w:r w:rsidRPr="00003DEA">
              <w:rPr>
                <w:rFonts w:hint="eastAsia"/>
              </w:rPr>
              <w:t>活動など</w:t>
            </w:r>
          </w:p>
        </w:tc>
        <w:tc>
          <w:tcPr>
            <w:tcW w:w="1575" w:type="dxa"/>
            <w:tcBorders>
              <w:top w:val="double" w:sz="4" w:space="0" w:color="auto"/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1575" w:type="dxa"/>
            <w:tcBorders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9832D9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1575" w:type="dxa"/>
            <w:tcBorders>
              <w:bottom w:val="nil"/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  <w:bottom w:val="nil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  <w:tr w:rsidR="008D6779" w:rsidRPr="00003DEA" w:rsidTr="004A0AA1">
        <w:trPr>
          <w:trHeight w:val="500"/>
          <w:jc w:val="center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1575" w:type="dxa"/>
            <w:tcBorders>
              <w:bottom w:val="single" w:sz="12" w:space="0" w:color="auto"/>
              <w:right w:val="dashed" w:sz="4" w:space="0" w:color="auto"/>
            </w:tcBorders>
            <w:vAlign w:val="bottom"/>
          </w:tcPr>
          <w:p w:rsidR="008D6779" w:rsidRPr="00003DEA" w:rsidRDefault="008D6779" w:rsidP="00003DEA"/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8D6779" w:rsidRPr="00003DEA" w:rsidRDefault="008D6779" w:rsidP="00003DEA"/>
        </w:tc>
        <w:tc>
          <w:tcPr>
            <w:tcW w:w="6946" w:type="dxa"/>
            <w:gridSpan w:val="4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779" w:rsidRPr="00003DEA" w:rsidRDefault="008D6779" w:rsidP="00003DEA"/>
        </w:tc>
      </w:tr>
    </w:tbl>
    <w:p w:rsidR="0019603C" w:rsidRPr="00CD557A" w:rsidRDefault="0019603C" w:rsidP="0019603C">
      <w:pPr>
        <w:rPr>
          <w:b/>
        </w:rPr>
      </w:pPr>
      <w:r w:rsidRPr="00CD557A">
        <w:rPr>
          <w:rFonts w:hint="eastAsia"/>
          <w:b/>
        </w:rPr>
        <w:t>注　意</w:t>
      </w:r>
    </w:p>
    <w:p w:rsidR="004A0AA1" w:rsidRPr="00903F00" w:rsidRDefault="0019603C" w:rsidP="004A0AA1">
      <w:pPr>
        <w:ind w:left="578" w:hangingChars="270" w:hanging="578"/>
      </w:pPr>
      <w:r>
        <w:rPr>
          <w:rFonts w:hint="eastAsia"/>
        </w:rPr>
        <w:t xml:space="preserve">　</w:t>
      </w:r>
      <w:r w:rsidR="004A0AA1" w:rsidRPr="00903F00">
        <w:rPr>
          <w:rFonts w:hint="eastAsia"/>
        </w:rPr>
        <w:t>１</w:t>
      </w:r>
      <w:r w:rsidR="004A0AA1">
        <w:rPr>
          <w:rFonts w:hint="eastAsia"/>
        </w:rPr>
        <w:t>.</w:t>
      </w:r>
      <w:r w:rsidR="004A0AA1">
        <w:rPr>
          <w:rFonts w:hint="eastAsia"/>
        </w:rPr>
        <w:tab/>
      </w:r>
      <w:r w:rsidR="004A0AA1" w:rsidRPr="00903F00">
        <w:rPr>
          <w:rFonts w:hint="eastAsia"/>
        </w:rPr>
        <w:t>履歴に関して虚偽の記載があった場合は、入学を取り消すことがあります。</w:t>
      </w:r>
    </w:p>
    <w:p w:rsidR="004A0AA1" w:rsidRPr="00A63E01" w:rsidRDefault="004A0AA1" w:rsidP="004A0AA1">
      <w:pPr>
        <w:ind w:left="496" w:rightChars="-105" w:right="-225" w:hangingChars="232" w:hanging="496"/>
        <w:rPr>
          <w:b/>
        </w:rPr>
      </w:pPr>
      <w:r>
        <w:rPr>
          <w:rFonts w:hint="eastAsia"/>
        </w:rPr>
        <w:t xml:space="preserve">　２.</w:t>
      </w:r>
      <w:r w:rsidRPr="004A0AA1">
        <w:rPr>
          <w:rFonts w:hint="eastAsia"/>
        </w:rPr>
        <w:t>出願書類や出願資格について</w:t>
      </w:r>
      <w:r>
        <w:rPr>
          <w:rFonts w:hint="eastAsia"/>
        </w:rPr>
        <w:t>、本人に</w:t>
      </w:r>
      <w:r w:rsidRPr="004A0AA1">
        <w:rPr>
          <w:rFonts w:hint="eastAsia"/>
        </w:rPr>
        <w:t>確認する場合があ</w:t>
      </w:r>
      <w:r>
        <w:rPr>
          <w:rFonts w:hint="eastAsia"/>
        </w:rPr>
        <w:t>ります。携帯電話番号／メールアドレス</w:t>
      </w:r>
      <w:r w:rsidRPr="004A0AA1">
        <w:rPr>
          <w:rFonts w:hint="eastAsia"/>
        </w:rPr>
        <w:t>は確実に連絡が取れる連絡先を記入してください。</w:t>
      </w:r>
    </w:p>
    <w:p w:rsidR="00003DEA" w:rsidRPr="004A0AA1" w:rsidRDefault="00003DEA" w:rsidP="004A0AA1">
      <w:pPr>
        <w:ind w:left="580" w:hangingChars="270" w:hanging="580"/>
        <w:rPr>
          <w:b/>
        </w:rPr>
      </w:pPr>
    </w:p>
    <w:sectPr w:rsidR="00003DEA" w:rsidRPr="004A0AA1">
      <w:pgSz w:w="11907" w:h="16840" w:code="9"/>
      <w:pgMar w:top="567" w:right="1247" w:bottom="567" w:left="1247" w:header="851" w:footer="992" w:gutter="0"/>
      <w:cols w:space="425"/>
      <w:docGrid w:type="linesAndChars" w:linePitch="307" w:charSpace="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AF" w:rsidRDefault="000F2CAF" w:rsidP="00003DEA">
      <w:r>
        <w:separator/>
      </w:r>
    </w:p>
  </w:endnote>
  <w:endnote w:type="continuationSeparator" w:id="0">
    <w:p w:rsidR="000F2CAF" w:rsidRDefault="000F2CAF" w:rsidP="0000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AF" w:rsidRDefault="000F2CAF" w:rsidP="00003DEA">
      <w:r>
        <w:separator/>
      </w:r>
    </w:p>
  </w:footnote>
  <w:footnote w:type="continuationSeparator" w:id="0">
    <w:p w:rsidR="000F2CAF" w:rsidRDefault="000F2CAF" w:rsidP="0000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07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EA"/>
    <w:rsid w:val="00003DEA"/>
    <w:rsid w:val="00012C57"/>
    <w:rsid w:val="0005727E"/>
    <w:rsid w:val="000F2CAF"/>
    <w:rsid w:val="000F7DD3"/>
    <w:rsid w:val="00166787"/>
    <w:rsid w:val="0019603C"/>
    <w:rsid w:val="00197D93"/>
    <w:rsid w:val="001E1FB6"/>
    <w:rsid w:val="00225AA1"/>
    <w:rsid w:val="002310AB"/>
    <w:rsid w:val="002E5991"/>
    <w:rsid w:val="003549DA"/>
    <w:rsid w:val="003805D0"/>
    <w:rsid w:val="00403C76"/>
    <w:rsid w:val="0048156A"/>
    <w:rsid w:val="004A0AA1"/>
    <w:rsid w:val="004E2213"/>
    <w:rsid w:val="005A07D9"/>
    <w:rsid w:val="006514FA"/>
    <w:rsid w:val="00655F97"/>
    <w:rsid w:val="006A4829"/>
    <w:rsid w:val="006B4824"/>
    <w:rsid w:val="007A0FBB"/>
    <w:rsid w:val="007C7BD8"/>
    <w:rsid w:val="00852216"/>
    <w:rsid w:val="0087664F"/>
    <w:rsid w:val="008B228E"/>
    <w:rsid w:val="008D6779"/>
    <w:rsid w:val="00977CAA"/>
    <w:rsid w:val="009832D9"/>
    <w:rsid w:val="009D6301"/>
    <w:rsid w:val="00A63E01"/>
    <w:rsid w:val="00AA688D"/>
    <w:rsid w:val="00D17C6E"/>
    <w:rsid w:val="00DB562E"/>
    <w:rsid w:val="00EA2A62"/>
    <w:rsid w:val="00EC07A8"/>
    <w:rsid w:val="00F15F59"/>
    <w:rsid w:val="00F4070D"/>
    <w:rsid w:val="00F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BDC3B2C"/>
  <w15:docId w15:val="{8C90B325-6131-40E2-9F8A-D608085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left="426" w:hanging="426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3DEA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003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3DE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3</TotalTime>
  <Pages>1</Pages>
  <Words>254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社会人入学履歴書</vt:lpstr>
      <vt:lpstr>社会人入学履歴書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社会人入学履歴書</dc:title>
  <dc:creator>Naomi Tagaki</dc:creator>
  <cp:lastModifiedBy>前田 洋輔</cp:lastModifiedBy>
  <cp:revision>6</cp:revision>
  <cp:lastPrinted>2017-06-21T01:24:00Z</cp:lastPrinted>
  <dcterms:created xsi:type="dcterms:W3CDTF">2023-02-24T03:44:00Z</dcterms:created>
  <dcterms:modified xsi:type="dcterms:W3CDTF">2024-07-18T02:10:00Z</dcterms:modified>
</cp:coreProperties>
</file>