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257" w:rsidRPr="00221218" w:rsidRDefault="00221218" w:rsidP="00221218">
      <w:pPr>
        <w:tabs>
          <w:tab w:val="center" w:pos="4706"/>
          <w:tab w:val="left" w:pos="7756"/>
        </w:tabs>
        <w:spacing w:after="120" w:line="0" w:lineRule="atLeast"/>
        <w:jc w:val="left"/>
        <w:rPr>
          <w:sz w:val="16"/>
          <w:szCs w:val="16"/>
        </w:rPr>
      </w:pPr>
      <w:r>
        <w:rPr>
          <w:sz w:val="40"/>
        </w:rPr>
        <w:tab/>
      </w:r>
      <w:r w:rsidR="00310257" w:rsidRPr="00D535C4">
        <w:rPr>
          <w:rFonts w:hint="eastAsia"/>
          <w:sz w:val="40"/>
        </w:rPr>
        <w:t>志望理由書</w:t>
      </w:r>
      <w:r>
        <w:rPr>
          <w:rFonts w:hint="eastAsia"/>
          <w:sz w:val="18"/>
          <w:szCs w:val="18"/>
        </w:rPr>
        <w:t xml:space="preserve">　　</w:t>
      </w:r>
      <w:r>
        <w:rPr>
          <w:sz w:val="18"/>
          <w:szCs w:val="18"/>
        </w:rPr>
        <w:tab/>
      </w:r>
      <w:r w:rsidRPr="00221218">
        <w:rPr>
          <w:rFonts w:hint="eastAsia"/>
          <w:sz w:val="16"/>
          <w:szCs w:val="16"/>
        </w:rPr>
        <w:t>※太枠</w:t>
      </w:r>
      <w:r>
        <w:rPr>
          <w:rFonts w:hint="eastAsia"/>
          <w:sz w:val="16"/>
          <w:szCs w:val="16"/>
        </w:rPr>
        <w:t>内をすべて記入</w:t>
      </w:r>
    </w:p>
    <w:tbl>
      <w:tblPr>
        <w:tblW w:w="10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5"/>
        <w:gridCol w:w="2601"/>
        <w:gridCol w:w="993"/>
        <w:gridCol w:w="2143"/>
        <w:gridCol w:w="992"/>
        <w:gridCol w:w="2201"/>
      </w:tblGrid>
      <w:tr w:rsidR="00310257" w:rsidTr="008A42BE">
        <w:trPr>
          <w:cantSplit/>
          <w:trHeight w:val="324"/>
          <w:jc w:val="center"/>
        </w:trPr>
        <w:tc>
          <w:tcPr>
            <w:tcW w:w="108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6A2706" w:rsidRDefault="006A2706" w:rsidP="006A2706">
            <w:pPr>
              <w:ind w:left="-113" w:right="-113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ふりがな</w:t>
            </w:r>
          </w:p>
        </w:tc>
        <w:tc>
          <w:tcPr>
            <w:tcW w:w="260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310257" w:rsidRDefault="00310257">
            <w:pPr>
              <w:jc w:val="center"/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310257" w:rsidRDefault="00310257" w:rsidP="008A42BE">
            <w:pPr>
              <w:spacing w:after="120"/>
              <w:ind w:left="-113" w:right="-113"/>
              <w:jc w:val="center"/>
            </w:pPr>
            <w:r>
              <w:rPr>
                <w:rFonts w:hint="eastAsia"/>
              </w:rPr>
              <w:t>志望学科</w:t>
            </w:r>
          </w:p>
        </w:tc>
        <w:tc>
          <w:tcPr>
            <w:tcW w:w="2143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10257" w:rsidRDefault="00310257">
            <w:pPr>
              <w:jc w:val="right"/>
            </w:pPr>
            <w:r>
              <w:rPr>
                <w:rFonts w:hint="eastAsia"/>
              </w:rPr>
              <w:t>学科</w:t>
            </w: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:rsidR="00310257" w:rsidRDefault="00310257">
            <w:pPr>
              <w:ind w:left="-113" w:right="-113"/>
              <w:jc w:val="center"/>
            </w:pPr>
            <w:r>
              <w:rPr>
                <w:rFonts w:hint="eastAsia"/>
              </w:rPr>
              <w:t>受験番号</w:t>
            </w:r>
          </w:p>
          <w:p w:rsidR="00952C07" w:rsidRPr="006B6E23" w:rsidRDefault="006B6E23" w:rsidP="006B6E23">
            <w:pPr>
              <w:ind w:left="-113" w:right="-113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（大学記入欄</w:t>
            </w:r>
            <w:r w:rsidR="00952C07" w:rsidRPr="00952C07">
              <w:rPr>
                <w:rFonts w:hint="eastAsia"/>
                <w:sz w:val="14"/>
              </w:rPr>
              <w:t>）</w:t>
            </w:r>
          </w:p>
        </w:tc>
        <w:tc>
          <w:tcPr>
            <w:tcW w:w="2201" w:type="dxa"/>
            <w:vMerge w:val="restart"/>
            <w:vAlign w:val="center"/>
          </w:tcPr>
          <w:p w:rsidR="00310257" w:rsidRDefault="00310257">
            <w:pPr>
              <w:jc w:val="center"/>
            </w:pPr>
          </w:p>
        </w:tc>
      </w:tr>
      <w:tr w:rsidR="00310257" w:rsidTr="008F57D8">
        <w:trPr>
          <w:cantSplit/>
          <w:trHeight w:val="600"/>
          <w:jc w:val="center"/>
        </w:trPr>
        <w:tc>
          <w:tcPr>
            <w:tcW w:w="108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10257" w:rsidRDefault="00310257">
            <w:pPr>
              <w:ind w:left="-113" w:right="-113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60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310257" w:rsidRDefault="00310257">
            <w:pPr>
              <w:jc w:val="center"/>
            </w:pPr>
          </w:p>
        </w:tc>
        <w:tc>
          <w:tcPr>
            <w:tcW w:w="993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310257" w:rsidRDefault="00310257">
            <w:pPr>
              <w:jc w:val="center"/>
            </w:pPr>
          </w:p>
        </w:tc>
        <w:tc>
          <w:tcPr>
            <w:tcW w:w="214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10257" w:rsidRDefault="00310257">
            <w:pPr>
              <w:jc w:val="center"/>
            </w:pPr>
          </w:p>
        </w:tc>
        <w:tc>
          <w:tcPr>
            <w:tcW w:w="992" w:type="dxa"/>
            <w:vMerge/>
            <w:tcBorders>
              <w:left w:val="nil"/>
            </w:tcBorders>
          </w:tcPr>
          <w:p w:rsidR="00310257" w:rsidRDefault="00310257">
            <w:pPr>
              <w:jc w:val="center"/>
            </w:pPr>
          </w:p>
        </w:tc>
        <w:tc>
          <w:tcPr>
            <w:tcW w:w="2201" w:type="dxa"/>
            <w:vMerge/>
          </w:tcPr>
          <w:p w:rsidR="00310257" w:rsidRDefault="00310257">
            <w:pPr>
              <w:jc w:val="center"/>
            </w:pPr>
          </w:p>
        </w:tc>
      </w:tr>
    </w:tbl>
    <w:p w:rsidR="006A2706" w:rsidRDefault="006A2706" w:rsidP="006A2706">
      <w:pPr>
        <w:spacing w:line="200" w:lineRule="exact"/>
        <w:jc w:val="center"/>
        <w:rPr>
          <w:spacing w:val="-4"/>
          <w:sz w:val="20"/>
        </w:rPr>
      </w:pPr>
    </w:p>
    <w:p w:rsidR="00310257" w:rsidRDefault="00310257" w:rsidP="006A2706">
      <w:pPr>
        <w:spacing w:line="200" w:lineRule="exact"/>
        <w:jc w:val="center"/>
        <w:rPr>
          <w:spacing w:val="-4"/>
          <w:sz w:val="20"/>
        </w:rPr>
      </w:pPr>
      <w:r>
        <w:rPr>
          <w:rFonts w:hint="eastAsia"/>
          <w:spacing w:val="-4"/>
          <w:sz w:val="20"/>
        </w:rPr>
        <w:t>あなたがどのような理由によりこの学科を志望するかを</w:t>
      </w:r>
      <w:r w:rsidR="00FA14EA">
        <w:rPr>
          <w:rFonts w:hint="eastAsia"/>
          <w:spacing w:val="-4"/>
          <w:sz w:val="20"/>
        </w:rPr>
        <w:t>､</w:t>
      </w:r>
      <w:r>
        <w:rPr>
          <w:rFonts w:hint="eastAsia"/>
          <w:spacing w:val="-4"/>
          <w:sz w:val="20"/>
        </w:rPr>
        <w:t>400字以上1,000字以内</w:t>
      </w:r>
      <w:r w:rsidR="00FA14EA">
        <w:rPr>
          <w:rFonts w:hint="eastAsia"/>
          <w:spacing w:val="-4"/>
          <w:sz w:val="20"/>
        </w:rPr>
        <w:t>､</w:t>
      </w:r>
      <w:r>
        <w:rPr>
          <w:rFonts w:hint="eastAsia"/>
          <w:spacing w:val="-4"/>
          <w:sz w:val="20"/>
        </w:rPr>
        <w:t>横書きで書いてください</w:t>
      </w:r>
      <w:r w:rsidR="00FA14EA">
        <w:rPr>
          <w:rFonts w:hint="eastAsia"/>
          <w:spacing w:val="-4"/>
          <w:sz w:val="20"/>
        </w:rPr>
        <w:t>｡</w:t>
      </w:r>
    </w:p>
    <w:p w:rsidR="006A2706" w:rsidRPr="006A2706" w:rsidRDefault="006A2706" w:rsidP="008A42BE">
      <w:pPr>
        <w:spacing w:before="120" w:line="100" w:lineRule="exact"/>
        <w:jc w:val="right"/>
        <w:rPr>
          <w:spacing w:val="-4"/>
          <w:sz w:val="20"/>
        </w:rPr>
      </w:pPr>
      <w:r w:rsidRPr="00B6009B">
        <w:rPr>
          <w:rFonts w:ascii="ＭＳ Ｐゴシック" w:eastAsia="ＭＳ Ｐゴシック" w:hAnsi="ＭＳ Ｐゴシック" w:hint="eastAsia"/>
          <w:sz w:val="16"/>
        </w:rPr>
        <w:t>※消すことのできな</w:t>
      </w:r>
      <w:bookmarkStart w:id="0" w:name="_GoBack"/>
      <w:bookmarkEnd w:id="0"/>
      <w:r w:rsidRPr="00B6009B">
        <w:rPr>
          <w:rFonts w:ascii="ＭＳ Ｐゴシック" w:eastAsia="ＭＳ Ｐゴシック" w:hAnsi="ＭＳ Ｐゴシック" w:hint="eastAsia"/>
          <w:sz w:val="16"/>
        </w:rPr>
        <w:t>い黒のボールペンまたは万年筆を用いること</w:t>
      </w:r>
    </w:p>
    <w:tbl>
      <w:tblPr>
        <w:tblW w:w="105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469"/>
        <w:gridCol w:w="470"/>
        <w:gridCol w:w="470"/>
        <w:gridCol w:w="470"/>
        <w:gridCol w:w="470"/>
        <w:gridCol w:w="471"/>
        <w:gridCol w:w="471"/>
        <w:gridCol w:w="471"/>
        <w:gridCol w:w="471"/>
        <w:gridCol w:w="471"/>
        <w:gridCol w:w="470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567"/>
      </w:tblGrid>
      <w:tr w:rsidR="00A92563" w:rsidTr="00A92563">
        <w:trPr>
          <w:cantSplit/>
          <w:trHeight w:val="504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2563" w:rsidRDefault="00A92563">
            <w:pPr>
              <w:jc w:val="center"/>
            </w:pPr>
          </w:p>
        </w:tc>
        <w:tc>
          <w:tcPr>
            <w:tcW w:w="470" w:type="dxa"/>
            <w:tcBorders>
              <w:left w:val="single" w:sz="12" w:space="0" w:color="auto"/>
            </w:tcBorders>
            <w:vAlign w:val="center"/>
          </w:tcPr>
          <w:p w:rsidR="00A92563" w:rsidRDefault="00A92563">
            <w:pPr>
              <w:jc w:val="center"/>
            </w:pPr>
            <w:r>
              <w:br w:type="page"/>
            </w: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0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right w:w="0" w:type="dxa"/>
            </w:tcMar>
            <w:vAlign w:val="bottom"/>
          </w:tcPr>
          <w:p w:rsidR="00A92563" w:rsidRPr="00A92563" w:rsidRDefault="00A92563" w:rsidP="00A92563">
            <w:pPr>
              <w:rPr>
                <w:sz w:val="16"/>
              </w:rPr>
            </w:pPr>
          </w:p>
        </w:tc>
      </w:tr>
      <w:tr w:rsidR="00A92563" w:rsidTr="00A92563">
        <w:trPr>
          <w:cantSplit/>
          <w:trHeight w:val="49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2563" w:rsidRDefault="00A92563">
            <w:pPr>
              <w:jc w:val="center"/>
            </w:pPr>
          </w:p>
        </w:tc>
        <w:tc>
          <w:tcPr>
            <w:tcW w:w="470" w:type="dxa"/>
            <w:tcBorders>
              <w:left w:val="single" w:sz="12" w:space="0" w:color="auto"/>
            </w:tcBorders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0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right w:w="0" w:type="dxa"/>
            </w:tcMar>
            <w:vAlign w:val="bottom"/>
          </w:tcPr>
          <w:p w:rsidR="00A92563" w:rsidRPr="00A92563" w:rsidRDefault="00A92563" w:rsidP="00A92563">
            <w:pPr>
              <w:rPr>
                <w:sz w:val="16"/>
              </w:rPr>
            </w:pPr>
          </w:p>
        </w:tc>
      </w:tr>
      <w:tr w:rsidR="00A92563" w:rsidTr="00A92563">
        <w:trPr>
          <w:cantSplit/>
          <w:trHeight w:val="49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2563" w:rsidRDefault="00A92563">
            <w:pPr>
              <w:jc w:val="center"/>
            </w:pPr>
          </w:p>
        </w:tc>
        <w:tc>
          <w:tcPr>
            <w:tcW w:w="470" w:type="dxa"/>
            <w:tcBorders>
              <w:left w:val="single" w:sz="12" w:space="0" w:color="auto"/>
            </w:tcBorders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0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right w:w="0" w:type="dxa"/>
            </w:tcMar>
            <w:vAlign w:val="bottom"/>
          </w:tcPr>
          <w:p w:rsidR="00A92563" w:rsidRPr="00A92563" w:rsidRDefault="00A92563" w:rsidP="00A92563">
            <w:pPr>
              <w:rPr>
                <w:sz w:val="16"/>
              </w:rPr>
            </w:pPr>
          </w:p>
        </w:tc>
      </w:tr>
      <w:tr w:rsidR="00A92563" w:rsidTr="00A92563">
        <w:trPr>
          <w:cantSplit/>
          <w:trHeight w:val="49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2563" w:rsidRDefault="00A92563">
            <w:pPr>
              <w:jc w:val="center"/>
            </w:pPr>
          </w:p>
        </w:tc>
        <w:tc>
          <w:tcPr>
            <w:tcW w:w="470" w:type="dxa"/>
            <w:tcBorders>
              <w:left w:val="single" w:sz="12" w:space="0" w:color="auto"/>
            </w:tcBorders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0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right w:w="0" w:type="dxa"/>
            </w:tcMar>
            <w:vAlign w:val="bottom"/>
          </w:tcPr>
          <w:p w:rsidR="00A92563" w:rsidRPr="00A92563" w:rsidRDefault="00A92563" w:rsidP="00A92563">
            <w:pPr>
              <w:rPr>
                <w:sz w:val="16"/>
              </w:rPr>
            </w:pPr>
          </w:p>
        </w:tc>
      </w:tr>
      <w:tr w:rsidR="00A92563" w:rsidTr="00A92563">
        <w:trPr>
          <w:cantSplit/>
          <w:trHeight w:val="49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2563" w:rsidRDefault="00A92563">
            <w:pPr>
              <w:jc w:val="center"/>
            </w:pPr>
          </w:p>
        </w:tc>
        <w:tc>
          <w:tcPr>
            <w:tcW w:w="470" w:type="dxa"/>
            <w:tcBorders>
              <w:left w:val="single" w:sz="12" w:space="0" w:color="auto"/>
            </w:tcBorders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0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right w:w="0" w:type="dxa"/>
            </w:tcMar>
            <w:vAlign w:val="bottom"/>
          </w:tcPr>
          <w:p w:rsidR="00A92563" w:rsidRPr="00A92563" w:rsidRDefault="00A92563" w:rsidP="00A92563">
            <w:pPr>
              <w:rPr>
                <w:sz w:val="16"/>
              </w:rPr>
            </w:pPr>
          </w:p>
        </w:tc>
      </w:tr>
      <w:tr w:rsidR="00A92563" w:rsidTr="00A92563">
        <w:trPr>
          <w:cantSplit/>
          <w:trHeight w:val="49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2563" w:rsidRDefault="00A92563">
            <w:pPr>
              <w:jc w:val="center"/>
            </w:pPr>
          </w:p>
        </w:tc>
        <w:tc>
          <w:tcPr>
            <w:tcW w:w="470" w:type="dxa"/>
            <w:tcBorders>
              <w:left w:val="single" w:sz="12" w:space="0" w:color="auto"/>
            </w:tcBorders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0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right w:w="0" w:type="dxa"/>
            </w:tcMar>
            <w:vAlign w:val="bottom"/>
          </w:tcPr>
          <w:p w:rsidR="00A92563" w:rsidRPr="00A92563" w:rsidRDefault="00A92563" w:rsidP="00A92563">
            <w:pPr>
              <w:rPr>
                <w:sz w:val="16"/>
              </w:rPr>
            </w:pPr>
          </w:p>
        </w:tc>
      </w:tr>
      <w:tr w:rsidR="00A92563" w:rsidTr="00A92563">
        <w:trPr>
          <w:cantSplit/>
          <w:trHeight w:val="49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2563" w:rsidRDefault="00A92563">
            <w:pPr>
              <w:jc w:val="center"/>
            </w:pPr>
          </w:p>
        </w:tc>
        <w:tc>
          <w:tcPr>
            <w:tcW w:w="470" w:type="dxa"/>
            <w:tcBorders>
              <w:left w:val="single" w:sz="12" w:space="0" w:color="auto"/>
            </w:tcBorders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0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right w:w="0" w:type="dxa"/>
            </w:tcMar>
            <w:vAlign w:val="bottom"/>
          </w:tcPr>
          <w:p w:rsidR="00A92563" w:rsidRPr="00A92563" w:rsidRDefault="00A92563" w:rsidP="00A92563">
            <w:pPr>
              <w:rPr>
                <w:sz w:val="16"/>
              </w:rPr>
            </w:pPr>
          </w:p>
        </w:tc>
      </w:tr>
      <w:tr w:rsidR="00A92563" w:rsidTr="00A92563">
        <w:trPr>
          <w:cantSplit/>
          <w:trHeight w:val="49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2563" w:rsidRDefault="00A92563">
            <w:pPr>
              <w:jc w:val="center"/>
            </w:pPr>
          </w:p>
        </w:tc>
        <w:tc>
          <w:tcPr>
            <w:tcW w:w="470" w:type="dxa"/>
            <w:tcBorders>
              <w:left w:val="single" w:sz="12" w:space="0" w:color="auto"/>
            </w:tcBorders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0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right w:w="0" w:type="dxa"/>
            </w:tcMar>
            <w:vAlign w:val="bottom"/>
          </w:tcPr>
          <w:p w:rsidR="00A92563" w:rsidRPr="00A92563" w:rsidRDefault="00A92563" w:rsidP="00A92563">
            <w:pPr>
              <w:rPr>
                <w:sz w:val="16"/>
              </w:rPr>
            </w:pPr>
          </w:p>
        </w:tc>
      </w:tr>
      <w:tr w:rsidR="00A92563" w:rsidTr="00A92563">
        <w:trPr>
          <w:cantSplit/>
          <w:trHeight w:val="49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2563" w:rsidRDefault="00A92563">
            <w:pPr>
              <w:jc w:val="center"/>
            </w:pPr>
          </w:p>
        </w:tc>
        <w:tc>
          <w:tcPr>
            <w:tcW w:w="470" w:type="dxa"/>
            <w:tcBorders>
              <w:left w:val="single" w:sz="12" w:space="0" w:color="auto"/>
            </w:tcBorders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0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right w:w="0" w:type="dxa"/>
            </w:tcMar>
            <w:vAlign w:val="bottom"/>
          </w:tcPr>
          <w:p w:rsidR="00A92563" w:rsidRPr="00A92563" w:rsidRDefault="00A92563" w:rsidP="00A92563">
            <w:pPr>
              <w:rPr>
                <w:sz w:val="16"/>
              </w:rPr>
            </w:pPr>
          </w:p>
        </w:tc>
      </w:tr>
      <w:tr w:rsidR="00A92563" w:rsidTr="00A92563">
        <w:trPr>
          <w:cantSplit/>
          <w:trHeight w:val="49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2563" w:rsidRDefault="00A92563">
            <w:pPr>
              <w:jc w:val="center"/>
              <w:rPr>
                <w:noProof/>
              </w:rPr>
            </w:pPr>
          </w:p>
        </w:tc>
        <w:tc>
          <w:tcPr>
            <w:tcW w:w="470" w:type="dxa"/>
            <w:tcBorders>
              <w:left w:val="single" w:sz="12" w:space="0" w:color="auto"/>
            </w:tcBorders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0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tcMar>
              <w:right w:w="0" w:type="dxa"/>
            </w:tcMar>
            <w:vAlign w:val="bottom"/>
          </w:tcPr>
          <w:p w:rsidR="00A92563" w:rsidRPr="00A92563" w:rsidRDefault="00A92563" w:rsidP="00A92563">
            <w:pPr>
              <w:rPr>
                <w:sz w:val="16"/>
              </w:rPr>
            </w:pPr>
            <w:r w:rsidRPr="00A92563">
              <w:rPr>
                <w:rFonts w:hint="eastAsia"/>
                <w:sz w:val="16"/>
              </w:rPr>
              <w:t>200字</w:t>
            </w:r>
          </w:p>
        </w:tc>
      </w:tr>
      <w:tr w:rsidR="00A92563" w:rsidTr="00A92563">
        <w:trPr>
          <w:cantSplit/>
          <w:trHeight w:val="49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2563" w:rsidRDefault="00A92563">
            <w:pPr>
              <w:jc w:val="center"/>
              <w:rPr>
                <w:noProof/>
              </w:rPr>
            </w:pPr>
          </w:p>
        </w:tc>
        <w:tc>
          <w:tcPr>
            <w:tcW w:w="470" w:type="dxa"/>
            <w:tcBorders>
              <w:left w:val="single" w:sz="12" w:space="0" w:color="auto"/>
            </w:tcBorders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0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tcMar>
              <w:right w:w="0" w:type="dxa"/>
            </w:tcMar>
            <w:vAlign w:val="bottom"/>
          </w:tcPr>
          <w:p w:rsidR="00A92563" w:rsidRPr="00A92563" w:rsidRDefault="00A92563" w:rsidP="00A92563">
            <w:pPr>
              <w:rPr>
                <w:sz w:val="16"/>
              </w:rPr>
            </w:pPr>
          </w:p>
        </w:tc>
      </w:tr>
      <w:tr w:rsidR="00A92563" w:rsidTr="00A92563">
        <w:trPr>
          <w:cantSplit/>
          <w:trHeight w:val="49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2563" w:rsidRDefault="00A92563">
            <w:pPr>
              <w:jc w:val="center"/>
            </w:pPr>
          </w:p>
        </w:tc>
        <w:tc>
          <w:tcPr>
            <w:tcW w:w="470" w:type="dxa"/>
            <w:tcBorders>
              <w:left w:val="single" w:sz="12" w:space="0" w:color="auto"/>
            </w:tcBorders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0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right w:w="0" w:type="dxa"/>
            </w:tcMar>
            <w:vAlign w:val="bottom"/>
          </w:tcPr>
          <w:p w:rsidR="00A92563" w:rsidRPr="00A92563" w:rsidRDefault="00A92563" w:rsidP="00A92563">
            <w:pPr>
              <w:rPr>
                <w:sz w:val="16"/>
              </w:rPr>
            </w:pPr>
          </w:p>
        </w:tc>
      </w:tr>
      <w:tr w:rsidR="00A92563" w:rsidTr="00A92563">
        <w:trPr>
          <w:cantSplit/>
          <w:trHeight w:val="49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2563" w:rsidRDefault="00A92563">
            <w:pPr>
              <w:jc w:val="center"/>
            </w:pPr>
          </w:p>
        </w:tc>
        <w:tc>
          <w:tcPr>
            <w:tcW w:w="470" w:type="dxa"/>
            <w:tcBorders>
              <w:left w:val="single" w:sz="12" w:space="0" w:color="auto"/>
            </w:tcBorders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0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right w:w="0" w:type="dxa"/>
            </w:tcMar>
            <w:vAlign w:val="bottom"/>
          </w:tcPr>
          <w:p w:rsidR="00A92563" w:rsidRPr="00A92563" w:rsidRDefault="00A92563" w:rsidP="00A92563">
            <w:pPr>
              <w:rPr>
                <w:sz w:val="16"/>
              </w:rPr>
            </w:pPr>
          </w:p>
        </w:tc>
      </w:tr>
      <w:tr w:rsidR="00A92563" w:rsidTr="00A92563">
        <w:trPr>
          <w:cantSplit/>
          <w:trHeight w:val="49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2563" w:rsidRDefault="00A92563">
            <w:pPr>
              <w:jc w:val="center"/>
            </w:pPr>
          </w:p>
        </w:tc>
        <w:tc>
          <w:tcPr>
            <w:tcW w:w="470" w:type="dxa"/>
            <w:tcBorders>
              <w:left w:val="single" w:sz="12" w:space="0" w:color="auto"/>
            </w:tcBorders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0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right w:w="0" w:type="dxa"/>
            </w:tcMar>
            <w:vAlign w:val="bottom"/>
          </w:tcPr>
          <w:p w:rsidR="00A92563" w:rsidRPr="00A92563" w:rsidRDefault="00A92563" w:rsidP="00A92563">
            <w:pPr>
              <w:rPr>
                <w:sz w:val="16"/>
              </w:rPr>
            </w:pPr>
          </w:p>
        </w:tc>
      </w:tr>
      <w:tr w:rsidR="00A92563" w:rsidTr="00A92563">
        <w:trPr>
          <w:cantSplit/>
          <w:trHeight w:val="49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2563" w:rsidRDefault="00A92563">
            <w:pPr>
              <w:jc w:val="center"/>
            </w:pPr>
          </w:p>
        </w:tc>
        <w:tc>
          <w:tcPr>
            <w:tcW w:w="470" w:type="dxa"/>
            <w:tcBorders>
              <w:left w:val="single" w:sz="12" w:space="0" w:color="auto"/>
            </w:tcBorders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0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right w:w="0" w:type="dxa"/>
            </w:tcMar>
            <w:vAlign w:val="bottom"/>
          </w:tcPr>
          <w:p w:rsidR="00A92563" w:rsidRPr="00A92563" w:rsidRDefault="00A92563" w:rsidP="00A92563">
            <w:pPr>
              <w:rPr>
                <w:sz w:val="16"/>
              </w:rPr>
            </w:pPr>
          </w:p>
        </w:tc>
      </w:tr>
      <w:tr w:rsidR="00A92563" w:rsidTr="00A92563">
        <w:trPr>
          <w:cantSplit/>
          <w:trHeight w:val="49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2563" w:rsidRDefault="00A92563">
            <w:pPr>
              <w:jc w:val="center"/>
            </w:pPr>
          </w:p>
        </w:tc>
        <w:tc>
          <w:tcPr>
            <w:tcW w:w="470" w:type="dxa"/>
            <w:tcBorders>
              <w:left w:val="single" w:sz="12" w:space="0" w:color="auto"/>
            </w:tcBorders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0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right w:w="0" w:type="dxa"/>
            </w:tcMar>
            <w:vAlign w:val="bottom"/>
          </w:tcPr>
          <w:p w:rsidR="00A92563" w:rsidRPr="00A92563" w:rsidRDefault="00A92563" w:rsidP="00A92563">
            <w:pPr>
              <w:rPr>
                <w:sz w:val="16"/>
              </w:rPr>
            </w:pPr>
          </w:p>
        </w:tc>
      </w:tr>
      <w:tr w:rsidR="00A92563" w:rsidTr="00A92563">
        <w:trPr>
          <w:cantSplit/>
          <w:trHeight w:val="49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2563" w:rsidRDefault="00A92563">
            <w:pPr>
              <w:jc w:val="center"/>
            </w:pPr>
          </w:p>
        </w:tc>
        <w:tc>
          <w:tcPr>
            <w:tcW w:w="470" w:type="dxa"/>
            <w:tcBorders>
              <w:left w:val="single" w:sz="12" w:space="0" w:color="auto"/>
            </w:tcBorders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0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right w:w="0" w:type="dxa"/>
            </w:tcMar>
            <w:vAlign w:val="bottom"/>
          </w:tcPr>
          <w:p w:rsidR="00A92563" w:rsidRPr="00A92563" w:rsidRDefault="00A92563" w:rsidP="00A92563">
            <w:pPr>
              <w:rPr>
                <w:sz w:val="16"/>
              </w:rPr>
            </w:pPr>
          </w:p>
        </w:tc>
      </w:tr>
      <w:tr w:rsidR="00A92563" w:rsidTr="00A92563">
        <w:trPr>
          <w:cantSplit/>
          <w:trHeight w:val="49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2563" w:rsidRDefault="00A92563">
            <w:pPr>
              <w:jc w:val="center"/>
            </w:pPr>
          </w:p>
        </w:tc>
        <w:tc>
          <w:tcPr>
            <w:tcW w:w="470" w:type="dxa"/>
            <w:tcBorders>
              <w:left w:val="single" w:sz="12" w:space="0" w:color="auto"/>
            </w:tcBorders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0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right w:w="0" w:type="dxa"/>
            </w:tcMar>
            <w:vAlign w:val="bottom"/>
          </w:tcPr>
          <w:p w:rsidR="00A92563" w:rsidRPr="00A92563" w:rsidRDefault="00A92563" w:rsidP="00A92563">
            <w:pPr>
              <w:rPr>
                <w:sz w:val="16"/>
              </w:rPr>
            </w:pPr>
          </w:p>
        </w:tc>
      </w:tr>
      <w:tr w:rsidR="00A92563" w:rsidTr="00A92563">
        <w:trPr>
          <w:cantSplit/>
          <w:trHeight w:val="49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2563" w:rsidRDefault="00A92563">
            <w:pPr>
              <w:jc w:val="center"/>
            </w:pPr>
          </w:p>
        </w:tc>
        <w:tc>
          <w:tcPr>
            <w:tcW w:w="470" w:type="dxa"/>
            <w:tcBorders>
              <w:left w:val="single" w:sz="12" w:space="0" w:color="auto"/>
            </w:tcBorders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0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right w:w="0" w:type="dxa"/>
            </w:tcMar>
            <w:vAlign w:val="bottom"/>
          </w:tcPr>
          <w:p w:rsidR="00A92563" w:rsidRPr="00A92563" w:rsidRDefault="00A92563" w:rsidP="00A92563">
            <w:pPr>
              <w:rPr>
                <w:sz w:val="16"/>
              </w:rPr>
            </w:pPr>
          </w:p>
        </w:tc>
      </w:tr>
      <w:tr w:rsidR="00A92563" w:rsidTr="00A92563">
        <w:trPr>
          <w:cantSplit/>
          <w:trHeight w:val="49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2563" w:rsidRDefault="00A92563">
            <w:pPr>
              <w:jc w:val="center"/>
              <w:rPr>
                <w:noProof/>
              </w:rPr>
            </w:pPr>
          </w:p>
        </w:tc>
        <w:tc>
          <w:tcPr>
            <w:tcW w:w="470" w:type="dxa"/>
            <w:tcBorders>
              <w:left w:val="single" w:sz="12" w:space="0" w:color="auto"/>
            </w:tcBorders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0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tcMar>
              <w:right w:w="0" w:type="dxa"/>
            </w:tcMar>
            <w:vAlign w:val="bottom"/>
          </w:tcPr>
          <w:p w:rsidR="00A92563" w:rsidRPr="00A92563" w:rsidRDefault="00D535C4" w:rsidP="00A9256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400字</w:t>
            </w:r>
          </w:p>
        </w:tc>
      </w:tr>
      <w:tr w:rsidR="00A92563" w:rsidTr="00A92563">
        <w:trPr>
          <w:cantSplit/>
          <w:trHeight w:val="49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2563" w:rsidRDefault="00A92563">
            <w:pPr>
              <w:jc w:val="center"/>
              <w:rPr>
                <w:noProof/>
              </w:rPr>
            </w:pPr>
          </w:p>
        </w:tc>
        <w:tc>
          <w:tcPr>
            <w:tcW w:w="470" w:type="dxa"/>
            <w:tcBorders>
              <w:left w:val="single" w:sz="12" w:space="0" w:color="auto"/>
            </w:tcBorders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0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tcMar>
              <w:right w:w="0" w:type="dxa"/>
            </w:tcMar>
            <w:vAlign w:val="bottom"/>
          </w:tcPr>
          <w:p w:rsidR="00A92563" w:rsidRPr="00A92563" w:rsidRDefault="00A92563" w:rsidP="00A92563">
            <w:pPr>
              <w:rPr>
                <w:sz w:val="16"/>
              </w:rPr>
            </w:pPr>
          </w:p>
        </w:tc>
      </w:tr>
      <w:tr w:rsidR="00A92563" w:rsidTr="00A92563">
        <w:trPr>
          <w:cantSplit/>
          <w:trHeight w:val="49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2563" w:rsidRDefault="00A92563">
            <w:pPr>
              <w:jc w:val="center"/>
            </w:pPr>
          </w:p>
        </w:tc>
        <w:tc>
          <w:tcPr>
            <w:tcW w:w="470" w:type="dxa"/>
            <w:tcBorders>
              <w:left w:val="single" w:sz="12" w:space="0" w:color="auto"/>
            </w:tcBorders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0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right w:w="0" w:type="dxa"/>
            </w:tcMar>
            <w:vAlign w:val="bottom"/>
          </w:tcPr>
          <w:p w:rsidR="00A92563" w:rsidRPr="00A92563" w:rsidRDefault="00A92563" w:rsidP="00A92563">
            <w:pPr>
              <w:rPr>
                <w:sz w:val="16"/>
              </w:rPr>
            </w:pPr>
          </w:p>
        </w:tc>
      </w:tr>
      <w:tr w:rsidR="00A92563" w:rsidTr="00A92563">
        <w:trPr>
          <w:cantSplit/>
          <w:trHeight w:val="49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2563" w:rsidRDefault="00A92563">
            <w:pPr>
              <w:jc w:val="center"/>
            </w:pPr>
          </w:p>
        </w:tc>
        <w:tc>
          <w:tcPr>
            <w:tcW w:w="470" w:type="dxa"/>
            <w:tcBorders>
              <w:left w:val="single" w:sz="12" w:space="0" w:color="auto"/>
            </w:tcBorders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0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right w:w="0" w:type="dxa"/>
            </w:tcMar>
            <w:vAlign w:val="bottom"/>
          </w:tcPr>
          <w:p w:rsidR="00A92563" w:rsidRPr="00A92563" w:rsidRDefault="00A92563" w:rsidP="00A92563">
            <w:pPr>
              <w:rPr>
                <w:sz w:val="16"/>
              </w:rPr>
            </w:pPr>
          </w:p>
        </w:tc>
      </w:tr>
      <w:tr w:rsidR="00A92563" w:rsidTr="00A92563">
        <w:trPr>
          <w:cantSplit/>
          <w:trHeight w:val="49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2563" w:rsidRDefault="00A92563">
            <w:pPr>
              <w:jc w:val="center"/>
            </w:pPr>
          </w:p>
        </w:tc>
        <w:tc>
          <w:tcPr>
            <w:tcW w:w="470" w:type="dxa"/>
            <w:tcBorders>
              <w:left w:val="single" w:sz="12" w:space="0" w:color="auto"/>
            </w:tcBorders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0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right w:w="0" w:type="dxa"/>
            </w:tcMar>
            <w:vAlign w:val="bottom"/>
          </w:tcPr>
          <w:p w:rsidR="00A92563" w:rsidRPr="00A92563" w:rsidRDefault="00A92563" w:rsidP="00A92563">
            <w:pPr>
              <w:rPr>
                <w:sz w:val="16"/>
              </w:rPr>
            </w:pPr>
          </w:p>
        </w:tc>
      </w:tr>
      <w:tr w:rsidR="00A92563" w:rsidTr="00A92563">
        <w:trPr>
          <w:cantSplit/>
          <w:trHeight w:val="49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2563" w:rsidRDefault="00A92563">
            <w:pPr>
              <w:jc w:val="center"/>
            </w:pPr>
          </w:p>
        </w:tc>
        <w:tc>
          <w:tcPr>
            <w:tcW w:w="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tcBorders>
              <w:bottom w:val="single" w:sz="12" w:space="0" w:color="auto"/>
            </w:tcBorders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tcBorders>
              <w:bottom w:val="single" w:sz="12" w:space="0" w:color="auto"/>
            </w:tcBorders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tcBorders>
              <w:bottom w:val="single" w:sz="12" w:space="0" w:color="auto"/>
            </w:tcBorders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tcBorders>
              <w:bottom w:val="single" w:sz="12" w:space="0" w:color="auto"/>
            </w:tcBorders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tcBorders>
              <w:bottom w:val="single" w:sz="12" w:space="0" w:color="auto"/>
            </w:tcBorders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tcBorders>
              <w:bottom w:val="single" w:sz="12" w:space="0" w:color="auto"/>
            </w:tcBorders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tcBorders>
              <w:bottom w:val="single" w:sz="12" w:space="0" w:color="auto"/>
            </w:tcBorders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tcBorders>
              <w:bottom w:val="single" w:sz="12" w:space="0" w:color="auto"/>
            </w:tcBorders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tcBorders>
              <w:bottom w:val="single" w:sz="12" w:space="0" w:color="auto"/>
            </w:tcBorders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0" w:type="dxa"/>
            <w:tcBorders>
              <w:bottom w:val="single" w:sz="12" w:space="0" w:color="auto"/>
            </w:tcBorders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tcBorders>
              <w:bottom w:val="single" w:sz="12" w:space="0" w:color="auto"/>
            </w:tcBorders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tcBorders>
              <w:bottom w:val="single" w:sz="12" w:space="0" w:color="auto"/>
            </w:tcBorders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tcBorders>
              <w:bottom w:val="single" w:sz="12" w:space="0" w:color="auto"/>
            </w:tcBorders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tcBorders>
              <w:bottom w:val="single" w:sz="12" w:space="0" w:color="auto"/>
            </w:tcBorders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tcBorders>
              <w:bottom w:val="single" w:sz="12" w:space="0" w:color="auto"/>
            </w:tcBorders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tcBorders>
              <w:bottom w:val="single" w:sz="12" w:space="0" w:color="auto"/>
            </w:tcBorders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tcBorders>
              <w:bottom w:val="single" w:sz="12" w:space="0" w:color="auto"/>
            </w:tcBorders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tcBorders>
              <w:bottom w:val="single" w:sz="12" w:space="0" w:color="auto"/>
            </w:tcBorders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4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92563" w:rsidRDefault="00A92563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right w:w="0" w:type="dxa"/>
            </w:tcMar>
            <w:vAlign w:val="bottom"/>
          </w:tcPr>
          <w:p w:rsidR="00A92563" w:rsidRPr="00A92563" w:rsidRDefault="00A92563" w:rsidP="00A92563">
            <w:pPr>
              <w:rPr>
                <w:sz w:val="16"/>
              </w:rPr>
            </w:pPr>
          </w:p>
        </w:tc>
      </w:tr>
    </w:tbl>
    <w:p w:rsidR="00602EE4" w:rsidRDefault="00602EE4" w:rsidP="00A92563">
      <w:pPr>
        <w:sectPr w:rsidR="00602EE4" w:rsidSect="00602EE4">
          <w:headerReference w:type="default" r:id="rId7"/>
          <w:footerReference w:type="even" r:id="rId8"/>
          <w:footerReference w:type="default" r:id="rId9"/>
          <w:pgSz w:w="11907" w:h="16840" w:code="9"/>
          <w:pgMar w:top="1134" w:right="1247" w:bottom="851" w:left="1247" w:header="851" w:footer="567" w:gutter="0"/>
          <w:cols w:space="425"/>
          <w:docGrid w:type="linesAndChars" w:linePitch="310" w:charSpace="805"/>
        </w:sectPr>
      </w:pPr>
    </w:p>
    <w:tbl>
      <w:tblPr>
        <w:tblpPr w:leftFromText="142" w:rightFromText="142" w:horzAnchor="margin" w:tblpY="614"/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5"/>
        <w:gridCol w:w="2601"/>
        <w:gridCol w:w="993"/>
        <w:gridCol w:w="2143"/>
        <w:gridCol w:w="992"/>
        <w:gridCol w:w="2201"/>
      </w:tblGrid>
      <w:tr w:rsidR="00952C07" w:rsidTr="008A42BE">
        <w:trPr>
          <w:cantSplit/>
          <w:trHeight w:val="324"/>
        </w:trPr>
        <w:tc>
          <w:tcPr>
            <w:tcW w:w="108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52C07" w:rsidRDefault="006A2706" w:rsidP="008A42BE">
            <w:pPr>
              <w:ind w:left="-113" w:right="-113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lastRenderedPageBreak/>
              <w:t>ふりがな</w:t>
            </w:r>
          </w:p>
        </w:tc>
        <w:tc>
          <w:tcPr>
            <w:tcW w:w="260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952C07" w:rsidRDefault="00952C07" w:rsidP="008A42BE">
            <w:pPr>
              <w:jc w:val="center"/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952C07" w:rsidRDefault="00952C07" w:rsidP="008A42BE">
            <w:pPr>
              <w:spacing w:after="120"/>
              <w:ind w:left="-113" w:right="-113"/>
              <w:jc w:val="center"/>
            </w:pPr>
            <w:r>
              <w:rPr>
                <w:rFonts w:hint="eastAsia"/>
              </w:rPr>
              <w:t>志望</w:t>
            </w:r>
            <w:r w:rsidR="006A2706">
              <w:rPr>
                <w:rFonts w:hint="eastAsia"/>
              </w:rPr>
              <w:t>学科</w:t>
            </w:r>
          </w:p>
        </w:tc>
        <w:tc>
          <w:tcPr>
            <w:tcW w:w="2143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52C07" w:rsidRDefault="00952C07" w:rsidP="008A42BE">
            <w:pPr>
              <w:jc w:val="right"/>
            </w:pPr>
            <w:r>
              <w:rPr>
                <w:rFonts w:hint="eastAsia"/>
              </w:rPr>
              <w:t>学科</w:t>
            </w: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:rsidR="003678EA" w:rsidRDefault="00952C07" w:rsidP="008A42BE">
            <w:pPr>
              <w:ind w:left="-113" w:right="-113"/>
              <w:jc w:val="center"/>
              <w:rPr>
                <w:sz w:val="14"/>
              </w:rPr>
            </w:pPr>
            <w:r>
              <w:rPr>
                <w:rFonts w:hint="eastAsia"/>
              </w:rPr>
              <w:t>受験番号</w:t>
            </w:r>
          </w:p>
          <w:p w:rsidR="00952C07" w:rsidRPr="006B6E23" w:rsidRDefault="006B6E23" w:rsidP="008A42BE">
            <w:pPr>
              <w:ind w:left="-113" w:right="-113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（大学記入欄</w:t>
            </w:r>
            <w:r w:rsidR="00952C07" w:rsidRPr="00952C07">
              <w:rPr>
                <w:rFonts w:hint="eastAsia"/>
                <w:sz w:val="14"/>
              </w:rPr>
              <w:t>）</w:t>
            </w:r>
          </w:p>
        </w:tc>
        <w:tc>
          <w:tcPr>
            <w:tcW w:w="2201" w:type="dxa"/>
            <w:vMerge w:val="restart"/>
            <w:vAlign w:val="center"/>
          </w:tcPr>
          <w:p w:rsidR="00952C07" w:rsidRDefault="00952C07" w:rsidP="008A42BE">
            <w:pPr>
              <w:jc w:val="center"/>
            </w:pPr>
          </w:p>
        </w:tc>
      </w:tr>
      <w:tr w:rsidR="00952C07" w:rsidTr="008A42BE">
        <w:trPr>
          <w:cantSplit/>
          <w:trHeight w:val="600"/>
        </w:trPr>
        <w:tc>
          <w:tcPr>
            <w:tcW w:w="108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52C07" w:rsidRDefault="00952C07" w:rsidP="008A42BE">
            <w:pPr>
              <w:ind w:left="-113" w:right="-113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60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952C07" w:rsidRDefault="00952C07" w:rsidP="008A42BE">
            <w:pPr>
              <w:jc w:val="center"/>
            </w:pPr>
          </w:p>
        </w:tc>
        <w:tc>
          <w:tcPr>
            <w:tcW w:w="993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952C07" w:rsidRDefault="00952C07" w:rsidP="008A42BE">
            <w:pPr>
              <w:jc w:val="center"/>
            </w:pPr>
          </w:p>
        </w:tc>
        <w:tc>
          <w:tcPr>
            <w:tcW w:w="214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52C07" w:rsidRDefault="00952C07" w:rsidP="008A42BE">
            <w:pPr>
              <w:jc w:val="center"/>
            </w:pPr>
          </w:p>
        </w:tc>
        <w:tc>
          <w:tcPr>
            <w:tcW w:w="992" w:type="dxa"/>
            <w:vMerge/>
            <w:tcBorders>
              <w:left w:val="nil"/>
            </w:tcBorders>
          </w:tcPr>
          <w:p w:rsidR="00952C07" w:rsidRDefault="00952C07" w:rsidP="008A42BE">
            <w:pPr>
              <w:jc w:val="center"/>
            </w:pPr>
          </w:p>
        </w:tc>
        <w:tc>
          <w:tcPr>
            <w:tcW w:w="2201" w:type="dxa"/>
            <w:vMerge/>
          </w:tcPr>
          <w:p w:rsidR="00952C07" w:rsidRDefault="00952C07" w:rsidP="008A42BE">
            <w:pPr>
              <w:jc w:val="center"/>
            </w:pPr>
          </w:p>
        </w:tc>
      </w:tr>
    </w:tbl>
    <w:p w:rsidR="00D535C4" w:rsidRDefault="00D535C4" w:rsidP="00A92563"/>
    <w:p w:rsidR="008A42BE" w:rsidRDefault="008A42BE" w:rsidP="00A92563"/>
    <w:tbl>
      <w:tblPr>
        <w:tblW w:w="105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469"/>
        <w:gridCol w:w="470"/>
        <w:gridCol w:w="470"/>
        <w:gridCol w:w="470"/>
        <w:gridCol w:w="470"/>
        <w:gridCol w:w="471"/>
        <w:gridCol w:w="471"/>
        <w:gridCol w:w="471"/>
        <w:gridCol w:w="471"/>
        <w:gridCol w:w="471"/>
        <w:gridCol w:w="470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567"/>
      </w:tblGrid>
      <w:tr w:rsidR="00D535C4" w:rsidTr="008A42BE">
        <w:trPr>
          <w:cantSplit/>
          <w:trHeight w:val="504"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35C4" w:rsidRDefault="00D535C4" w:rsidP="00122807">
            <w:pPr>
              <w:jc w:val="center"/>
            </w:pP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:rsidR="00D535C4" w:rsidRDefault="00D535C4" w:rsidP="00122807">
            <w:pPr>
              <w:jc w:val="center"/>
            </w:pPr>
            <w:r>
              <w:br w:type="page"/>
            </w: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right w:w="0" w:type="dxa"/>
            </w:tcMar>
            <w:vAlign w:val="bottom"/>
          </w:tcPr>
          <w:p w:rsidR="00D535C4" w:rsidRPr="00A92563" w:rsidRDefault="00D535C4" w:rsidP="00122807">
            <w:pPr>
              <w:rPr>
                <w:sz w:val="16"/>
              </w:rPr>
            </w:pPr>
          </w:p>
        </w:tc>
      </w:tr>
      <w:tr w:rsidR="00D535C4" w:rsidTr="008A42BE">
        <w:trPr>
          <w:cantSplit/>
          <w:trHeight w:val="490"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35C4" w:rsidRDefault="00D535C4" w:rsidP="00122807">
            <w:pPr>
              <w:jc w:val="center"/>
            </w:pP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right w:w="0" w:type="dxa"/>
            </w:tcMar>
            <w:vAlign w:val="bottom"/>
          </w:tcPr>
          <w:p w:rsidR="00D535C4" w:rsidRPr="00A92563" w:rsidRDefault="00D535C4" w:rsidP="00122807">
            <w:pPr>
              <w:rPr>
                <w:sz w:val="16"/>
              </w:rPr>
            </w:pPr>
          </w:p>
        </w:tc>
      </w:tr>
      <w:tr w:rsidR="00D535C4" w:rsidTr="008A42BE">
        <w:trPr>
          <w:cantSplit/>
          <w:trHeight w:val="490"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35C4" w:rsidRDefault="00D535C4" w:rsidP="00122807">
            <w:pPr>
              <w:jc w:val="center"/>
            </w:pP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right w:w="0" w:type="dxa"/>
            </w:tcMar>
            <w:vAlign w:val="bottom"/>
          </w:tcPr>
          <w:p w:rsidR="00D535C4" w:rsidRPr="00A92563" w:rsidRDefault="00D535C4" w:rsidP="00122807">
            <w:pPr>
              <w:rPr>
                <w:sz w:val="16"/>
              </w:rPr>
            </w:pPr>
          </w:p>
        </w:tc>
      </w:tr>
      <w:tr w:rsidR="00D535C4" w:rsidTr="008A42BE">
        <w:trPr>
          <w:cantSplit/>
          <w:trHeight w:val="490"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35C4" w:rsidRDefault="00D535C4" w:rsidP="00122807">
            <w:pPr>
              <w:jc w:val="center"/>
            </w:pP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right w:w="0" w:type="dxa"/>
            </w:tcMar>
            <w:vAlign w:val="bottom"/>
          </w:tcPr>
          <w:p w:rsidR="00D535C4" w:rsidRPr="00A92563" w:rsidRDefault="00D535C4" w:rsidP="00122807">
            <w:pPr>
              <w:rPr>
                <w:sz w:val="16"/>
              </w:rPr>
            </w:pPr>
          </w:p>
        </w:tc>
      </w:tr>
      <w:tr w:rsidR="00D535C4" w:rsidTr="008A42BE">
        <w:trPr>
          <w:cantSplit/>
          <w:trHeight w:val="490"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35C4" w:rsidRDefault="00D535C4" w:rsidP="00122807">
            <w:pPr>
              <w:jc w:val="center"/>
            </w:pP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tcMar>
              <w:right w:w="0" w:type="dxa"/>
            </w:tcMar>
            <w:vAlign w:val="bottom"/>
          </w:tcPr>
          <w:p w:rsidR="00D535C4" w:rsidRPr="00A92563" w:rsidRDefault="00D535C4" w:rsidP="0012280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600字</w:t>
            </w:r>
          </w:p>
        </w:tc>
      </w:tr>
      <w:tr w:rsidR="00D535C4" w:rsidTr="008A42BE">
        <w:trPr>
          <w:cantSplit/>
          <w:trHeight w:val="490"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35C4" w:rsidRDefault="00D535C4" w:rsidP="00122807">
            <w:pPr>
              <w:jc w:val="center"/>
            </w:pP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tcMar>
              <w:right w:w="0" w:type="dxa"/>
            </w:tcMar>
            <w:vAlign w:val="bottom"/>
          </w:tcPr>
          <w:p w:rsidR="00D535C4" w:rsidRPr="00A92563" w:rsidRDefault="00D535C4" w:rsidP="00122807">
            <w:pPr>
              <w:rPr>
                <w:sz w:val="16"/>
              </w:rPr>
            </w:pPr>
          </w:p>
        </w:tc>
      </w:tr>
      <w:tr w:rsidR="00D535C4" w:rsidTr="008A42BE">
        <w:trPr>
          <w:cantSplit/>
          <w:trHeight w:val="490"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35C4" w:rsidRDefault="00D535C4" w:rsidP="00122807">
            <w:pPr>
              <w:jc w:val="center"/>
            </w:pP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right w:w="0" w:type="dxa"/>
            </w:tcMar>
            <w:vAlign w:val="bottom"/>
          </w:tcPr>
          <w:p w:rsidR="00D535C4" w:rsidRPr="00A92563" w:rsidRDefault="00D535C4" w:rsidP="00122807">
            <w:pPr>
              <w:rPr>
                <w:sz w:val="16"/>
              </w:rPr>
            </w:pPr>
          </w:p>
        </w:tc>
      </w:tr>
      <w:tr w:rsidR="00D535C4" w:rsidTr="008A42BE">
        <w:trPr>
          <w:cantSplit/>
          <w:trHeight w:val="490"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35C4" w:rsidRDefault="00D535C4" w:rsidP="00122807">
            <w:pPr>
              <w:jc w:val="center"/>
            </w:pP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right w:w="0" w:type="dxa"/>
            </w:tcMar>
            <w:vAlign w:val="bottom"/>
          </w:tcPr>
          <w:p w:rsidR="00D535C4" w:rsidRPr="00A92563" w:rsidRDefault="00D535C4" w:rsidP="00122807">
            <w:pPr>
              <w:rPr>
                <w:sz w:val="16"/>
              </w:rPr>
            </w:pPr>
          </w:p>
        </w:tc>
      </w:tr>
      <w:tr w:rsidR="00D535C4" w:rsidTr="008A42BE">
        <w:trPr>
          <w:cantSplit/>
          <w:trHeight w:val="490"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35C4" w:rsidRDefault="00D535C4" w:rsidP="00122807">
            <w:pPr>
              <w:jc w:val="center"/>
            </w:pP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right w:w="0" w:type="dxa"/>
            </w:tcMar>
            <w:vAlign w:val="bottom"/>
          </w:tcPr>
          <w:p w:rsidR="00D535C4" w:rsidRPr="00A92563" w:rsidRDefault="00D535C4" w:rsidP="00122807">
            <w:pPr>
              <w:rPr>
                <w:sz w:val="16"/>
              </w:rPr>
            </w:pPr>
          </w:p>
        </w:tc>
      </w:tr>
      <w:tr w:rsidR="00D535C4" w:rsidTr="008A42BE">
        <w:trPr>
          <w:cantSplit/>
          <w:trHeight w:val="490"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35C4" w:rsidRDefault="00D535C4" w:rsidP="00122807">
            <w:pPr>
              <w:jc w:val="center"/>
              <w:rPr>
                <w:noProof/>
              </w:rPr>
            </w:pP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right w:w="0" w:type="dxa"/>
            </w:tcMar>
            <w:vAlign w:val="bottom"/>
          </w:tcPr>
          <w:p w:rsidR="00D535C4" w:rsidRPr="00A92563" w:rsidRDefault="00D535C4" w:rsidP="00122807">
            <w:pPr>
              <w:rPr>
                <w:sz w:val="16"/>
              </w:rPr>
            </w:pPr>
          </w:p>
        </w:tc>
      </w:tr>
      <w:tr w:rsidR="00D535C4" w:rsidTr="008A42BE">
        <w:trPr>
          <w:cantSplit/>
          <w:trHeight w:val="490"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35C4" w:rsidRDefault="00D535C4" w:rsidP="00122807">
            <w:pPr>
              <w:jc w:val="center"/>
              <w:rPr>
                <w:noProof/>
              </w:rPr>
            </w:pP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right w:w="0" w:type="dxa"/>
            </w:tcMar>
            <w:vAlign w:val="bottom"/>
          </w:tcPr>
          <w:p w:rsidR="00D535C4" w:rsidRPr="00A92563" w:rsidRDefault="00D535C4" w:rsidP="00122807">
            <w:pPr>
              <w:rPr>
                <w:sz w:val="16"/>
              </w:rPr>
            </w:pPr>
          </w:p>
        </w:tc>
      </w:tr>
      <w:tr w:rsidR="00D535C4" w:rsidTr="008A42BE">
        <w:trPr>
          <w:cantSplit/>
          <w:trHeight w:val="490"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35C4" w:rsidRDefault="00D535C4" w:rsidP="00122807">
            <w:pPr>
              <w:jc w:val="center"/>
            </w:pP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right w:w="0" w:type="dxa"/>
            </w:tcMar>
            <w:vAlign w:val="bottom"/>
          </w:tcPr>
          <w:p w:rsidR="00D535C4" w:rsidRPr="00A92563" w:rsidRDefault="00D535C4" w:rsidP="00122807">
            <w:pPr>
              <w:rPr>
                <w:sz w:val="16"/>
              </w:rPr>
            </w:pPr>
          </w:p>
        </w:tc>
      </w:tr>
      <w:tr w:rsidR="00D535C4" w:rsidTr="008A42BE">
        <w:trPr>
          <w:cantSplit/>
          <w:trHeight w:val="490"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35C4" w:rsidRDefault="00D535C4" w:rsidP="00122807">
            <w:pPr>
              <w:jc w:val="center"/>
            </w:pP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right w:w="0" w:type="dxa"/>
            </w:tcMar>
            <w:vAlign w:val="bottom"/>
          </w:tcPr>
          <w:p w:rsidR="00D535C4" w:rsidRPr="00A92563" w:rsidRDefault="00D535C4" w:rsidP="00122807">
            <w:pPr>
              <w:rPr>
                <w:sz w:val="16"/>
              </w:rPr>
            </w:pPr>
          </w:p>
        </w:tc>
      </w:tr>
      <w:tr w:rsidR="00D535C4" w:rsidTr="008A42BE">
        <w:trPr>
          <w:cantSplit/>
          <w:trHeight w:val="490"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35C4" w:rsidRDefault="00D535C4" w:rsidP="00122807">
            <w:pPr>
              <w:jc w:val="center"/>
            </w:pP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right w:w="0" w:type="dxa"/>
            </w:tcMar>
            <w:vAlign w:val="bottom"/>
          </w:tcPr>
          <w:p w:rsidR="00D535C4" w:rsidRPr="00A92563" w:rsidRDefault="00D535C4" w:rsidP="00122807">
            <w:pPr>
              <w:rPr>
                <w:sz w:val="16"/>
              </w:rPr>
            </w:pPr>
          </w:p>
        </w:tc>
      </w:tr>
      <w:tr w:rsidR="00D535C4" w:rsidTr="008A42BE">
        <w:trPr>
          <w:cantSplit/>
          <w:trHeight w:val="490"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35C4" w:rsidRDefault="00D535C4" w:rsidP="00122807">
            <w:pPr>
              <w:jc w:val="center"/>
            </w:pP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tcMar>
              <w:right w:w="0" w:type="dxa"/>
            </w:tcMar>
            <w:vAlign w:val="bottom"/>
          </w:tcPr>
          <w:p w:rsidR="00D535C4" w:rsidRPr="00A92563" w:rsidRDefault="00D535C4" w:rsidP="0012280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800字</w:t>
            </w:r>
          </w:p>
        </w:tc>
      </w:tr>
      <w:tr w:rsidR="00D535C4" w:rsidTr="008A42BE">
        <w:trPr>
          <w:cantSplit/>
          <w:trHeight w:val="490"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35C4" w:rsidRDefault="00D535C4" w:rsidP="00122807">
            <w:pPr>
              <w:jc w:val="center"/>
            </w:pP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tcMar>
              <w:right w:w="0" w:type="dxa"/>
            </w:tcMar>
            <w:vAlign w:val="bottom"/>
          </w:tcPr>
          <w:p w:rsidR="00D535C4" w:rsidRPr="00A92563" w:rsidRDefault="00D535C4" w:rsidP="00122807">
            <w:pPr>
              <w:rPr>
                <w:sz w:val="16"/>
              </w:rPr>
            </w:pPr>
          </w:p>
        </w:tc>
      </w:tr>
      <w:tr w:rsidR="00D535C4" w:rsidTr="008A42BE">
        <w:trPr>
          <w:cantSplit/>
          <w:trHeight w:val="490"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35C4" w:rsidRDefault="00D535C4" w:rsidP="00122807">
            <w:pPr>
              <w:jc w:val="center"/>
            </w:pP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right w:w="0" w:type="dxa"/>
            </w:tcMar>
            <w:vAlign w:val="bottom"/>
          </w:tcPr>
          <w:p w:rsidR="00D535C4" w:rsidRPr="00A92563" w:rsidRDefault="00D535C4" w:rsidP="00122807">
            <w:pPr>
              <w:rPr>
                <w:sz w:val="16"/>
              </w:rPr>
            </w:pPr>
          </w:p>
        </w:tc>
      </w:tr>
      <w:tr w:rsidR="00D535C4" w:rsidTr="008A42BE">
        <w:trPr>
          <w:cantSplit/>
          <w:trHeight w:val="490"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35C4" w:rsidRDefault="00D535C4" w:rsidP="00122807">
            <w:pPr>
              <w:jc w:val="center"/>
            </w:pP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right w:w="0" w:type="dxa"/>
            </w:tcMar>
            <w:vAlign w:val="bottom"/>
          </w:tcPr>
          <w:p w:rsidR="00D535C4" w:rsidRPr="00A92563" w:rsidRDefault="00D535C4" w:rsidP="00122807">
            <w:pPr>
              <w:rPr>
                <w:sz w:val="16"/>
              </w:rPr>
            </w:pPr>
          </w:p>
        </w:tc>
      </w:tr>
      <w:tr w:rsidR="00D535C4" w:rsidTr="008A42BE">
        <w:trPr>
          <w:cantSplit/>
          <w:trHeight w:val="490"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35C4" w:rsidRDefault="00D535C4" w:rsidP="00122807">
            <w:pPr>
              <w:jc w:val="center"/>
            </w:pP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right w:w="0" w:type="dxa"/>
            </w:tcMar>
            <w:vAlign w:val="bottom"/>
          </w:tcPr>
          <w:p w:rsidR="00D535C4" w:rsidRPr="00A92563" w:rsidRDefault="00D535C4" w:rsidP="00122807">
            <w:pPr>
              <w:rPr>
                <w:sz w:val="16"/>
              </w:rPr>
            </w:pPr>
          </w:p>
        </w:tc>
      </w:tr>
      <w:tr w:rsidR="00D535C4" w:rsidTr="008A42BE">
        <w:trPr>
          <w:cantSplit/>
          <w:trHeight w:val="490"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35C4" w:rsidRDefault="00D535C4" w:rsidP="00122807">
            <w:pPr>
              <w:jc w:val="center"/>
              <w:rPr>
                <w:noProof/>
              </w:rPr>
            </w:pP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right w:w="0" w:type="dxa"/>
            </w:tcMar>
            <w:vAlign w:val="bottom"/>
          </w:tcPr>
          <w:p w:rsidR="00D535C4" w:rsidRPr="00A92563" w:rsidRDefault="00D535C4" w:rsidP="00122807">
            <w:pPr>
              <w:rPr>
                <w:sz w:val="16"/>
              </w:rPr>
            </w:pPr>
          </w:p>
        </w:tc>
      </w:tr>
      <w:tr w:rsidR="00D535C4" w:rsidTr="008A42BE">
        <w:trPr>
          <w:cantSplit/>
          <w:trHeight w:val="490"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35C4" w:rsidRDefault="00D535C4" w:rsidP="00122807">
            <w:pPr>
              <w:jc w:val="center"/>
              <w:rPr>
                <w:noProof/>
              </w:rPr>
            </w:pP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right w:w="0" w:type="dxa"/>
            </w:tcMar>
            <w:vAlign w:val="bottom"/>
          </w:tcPr>
          <w:p w:rsidR="00D535C4" w:rsidRPr="00A92563" w:rsidRDefault="00D535C4" w:rsidP="00122807">
            <w:pPr>
              <w:rPr>
                <w:sz w:val="16"/>
              </w:rPr>
            </w:pPr>
          </w:p>
        </w:tc>
      </w:tr>
      <w:tr w:rsidR="00D535C4" w:rsidTr="008A42BE">
        <w:trPr>
          <w:cantSplit/>
          <w:trHeight w:val="490"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35C4" w:rsidRDefault="00D535C4" w:rsidP="00122807">
            <w:pPr>
              <w:jc w:val="center"/>
            </w:pP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right w:w="0" w:type="dxa"/>
            </w:tcMar>
            <w:vAlign w:val="bottom"/>
          </w:tcPr>
          <w:p w:rsidR="00D535C4" w:rsidRPr="00A92563" w:rsidRDefault="00D535C4" w:rsidP="00122807">
            <w:pPr>
              <w:rPr>
                <w:sz w:val="16"/>
              </w:rPr>
            </w:pPr>
          </w:p>
        </w:tc>
      </w:tr>
      <w:tr w:rsidR="00D535C4" w:rsidTr="008A42BE">
        <w:trPr>
          <w:cantSplit/>
          <w:trHeight w:val="490"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35C4" w:rsidRDefault="00D535C4" w:rsidP="00122807">
            <w:pPr>
              <w:jc w:val="center"/>
            </w:pP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right w:w="0" w:type="dxa"/>
            </w:tcMar>
            <w:vAlign w:val="bottom"/>
          </w:tcPr>
          <w:p w:rsidR="00D535C4" w:rsidRPr="00A92563" w:rsidRDefault="00D535C4" w:rsidP="00122807">
            <w:pPr>
              <w:rPr>
                <w:sz w:val="16"/>
              </w:rPr>
            </w:pPr>
          </w:p>
        </w:tc>
      </w:tr>
      <w:tr w:rsidR="00D535C4" w:rsidTr="008A42BE">
        <w:trPr>
          <w:cantSplit/>
          <w:trHeight w:val="490"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35C4" w:rsidRDefault="00D535C4" w:rsidP="00122807">
            <w:pPr>
              <w:jc w:val="center"/>
            </w:pP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right w:w="0" w:type="dxa"/>
            </w:tcMar>
            <w:vAlign w:val="bottom"/>
          </w:tcPr>
          <w:p w:rsidR="00D535C4" w:rsidRPr="00A92563" w:rsidRDefault="00D535C4" w:rsidP="00122807">
            <w:pPr>
              <w:rPr>
                <w:sz w:val="16"/>
              </w:rPr>
            </w:pPr>
          </w:p>
        </w:tc>
      </w:tr>
      <w:tr w:rsidR="00D535C4" w:rsidTr="008A42BE">
        <w:trPr>
          <w:cantSplit/>
          <w:trHeight w:val="490"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35C4" w:rsidRDefault="00D535C4" w:rsidP="00122807">
            <w:pPr>
              <w:jc w:val="center"/>
            </w:pPr>
          </w:p>
        </w:tc>
        <w:tc>
          <w:tcPr>
            <w:tcW w:w="4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tcBorders>
              <w:bottom w:val="single" w:sz="12" w:space="0" w:color="auto"/>
            </w:tcBorders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tcBorders>
              <w:bottom w:val="single" w:sz="12" w:space="0" w:color="auto"/>
            </w:tcBorders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tcBorders>
              <w:bottom w:val="single" w:sz="12" w:space="0" w:color="auto"/>
            </w:tcBorders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tcBorders>
              <w:bottom w:val="single" w:sz="12" w:space="0" w:color="auto"/>
            </w:tcBorders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tcBorders>
              <w:bottom w:val="single" w:sz="12" w:space="0" w:color="auto"/>
            </w:tcBorders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tcBorders>
              <w:bottom w:val="single" w:sz="12" w:space="0" w:color="auto"/>
            </w:tcBorders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tcBorders>
              <w:bottom w:val="single" w:sz="12" w:space="0" w:color="auto"/>
            </w:tcBorders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tcBorders>
              <w:bottom w:val="single" w:sz="12" w:space="0" w:color="auto"/>
            </w:tcBorders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tcBorders>
              <w:bottom w:val="single" w:sz="12" w:space="0" w:color="auto"/>
            </w:tcBorders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0" w:type="dxa"/>
            <w:tcBorders>
              <w:bottom w:val="single" w:sz="12" w:space="0" w:color="auto"/>
            </w:tcBorders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tcBorders>
              <w:bottom w:val="single" w:sz="12" w:space="0" w:color="auto"/>
            </w:tcBorders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tcBorders>
              <w:bottom w:val="single" w:sz="12" w:space="0" w:color="auto"/>
            </w:tcBorders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tcBorders>
              <w:bottom w:val="single" w:sz="12" w:space="0" w:color="auto"/>
            </w:tcBorders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tcBorders>
              <w:bottom w:val="single" w:sz="12" w:space="0" w:color="auto"/>
            </w:tcBorders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tcBorders>
              <w:bottom w:val="single" w:sz="12" w:space="0" w:color="auto"/>
            </w:tcBorders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tcBorders>
              <w:bottom w:val="single" w:sz="12" w:space="0" w:color="auto"/>
            </w:tcBorders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tcBorders>
              <w:bottom w:val="single" w:sz="12" w:space="0" w:color="auto"/>
            </w:tcBorders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tcBorders>
              <w:bottom w:val="single" w:sz="12" w:space="0" w:color="auto"/>
            </w:tcBorders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4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535C4" w:rsidRDefault="00D535C4" w:rsidP="0012280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tcMar>
              <w:right w:w="0" w:type="dxa"/>
            </w:tcMar>
            <w:vAlign w:val="bottom"/>
          </w:tcPr>
          <w:p w:rsidR="00D535C4" w:rsidRPr="00D535C4" w:rsidRDefault="00D535C4" w:rsidP="00122807">
            <w:pPr>
              <w:rPr>
                <w:spacing w:val="-10"/>
                <w:sz w:val="16"/>
              </w:rPr>
            </w:pPr>
            <w:r w:rsidRPr="00D535C4">
              <w:rPr>
                <w:rFonts w:hint="eastAsia"/>
                <w:spacing w:val="-10"/>
                <w:sz w:val="16"/>
              </w:rPr>
              <w:t>1000字</w:t>
            </w:r>
          </w:p>
        </w:tc>
      </w:tr>
    </w:tbl>
    <w:p w:rsidR="007A372C" w:rsidRPr="00A92563" w:rsidRDefault="007A372C" w:rsidP="008A42BE">
      <w:pPr>
        <w:spacing w:line="100" w:lineRule="exact"/>
      </w:pPr>
    </w:p>
    <w:sectPr w:rsidR="007A372C" w:rsidRPr="00A92563" w:rsidSect="00602EE4">
      <w:footerReference w:type="default" r:id="rId10"/>
      <w:type w:val="continuous"/>
      <w:pgSz w:w="11907" w:h="16840" w:code="9"/>
      <w:pgMar w:top="1134" w:right="1247" w:bottom="851" w:left="1247" w:header="851" w:footer="567" w:gutter="0"/>
      <w:cols w:space="425"/>
      <w:docGrid w:type="linesAndChars" w:linePitch="310" w:charSpace="8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563" w:rsidRDefault="00A92563" w:rsidP="00A92563">
      <w:r>
        <w:separator/>
      </w:r>
    </w:p>
  </w:endnote>
  <w:endnote w:type="continuationSeparator" w:id="0">
    <w:p w:rsidR="00A92563" w:rsidRDefault="00A92563" w:rsidP="00A9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52D" w:rsidRDefault="00AA352D" w:rsidP="00AA352D">
    <w:pPr>
      <w:pStyle w:val="a5"/>
      <w:jc w:val="center"/>
    </w:pPr>
    <w:r>
      <w:rPr>
        <w:rFonts w:hint="eastAsia"/>
      </w:rPr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52D" w:rsidRDefault="00AA352D" w:rsidP="00AA352D">
    <w:pPr>
      <w:pStyle w:val="a5"/>
      <w:jc w:val="center"/>
    </w:pPr>
    <w:r>
      <w:rPr>
        <w:rFonts w:hint="eastAsia"/>
      </w:rPr>
      <w:t>1/2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EE4" w:rsidRDefault="00602EE4" w:rsidP="00AA352D">
    <w:pPr>
      <w:pStyle w:val="a5"/>
      <w:jc w:val="center"/>
    </w:pPr>
    <w:r>
      <w:rPr>
        <w:rFonts w:hint="eastAsia"/>
      </w:rPr>
      <w:t>2/2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563" w:rsidRDefault="00A92563" w:rsidP="00A92563">
      <w:r>
        <w:separator/>
      </w:r>
    </w:p>
  </w:footnote>
  <w:footnote w:type="continuationSeparator" w:id="0">
    <w:p w:rsidR="00A92563" w:rsidRDefault="00A92563" w:rsidP="00A92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065" w:rsidRPr="00FD5D55" w:rsidRDefault="001F42DD" w:rsidP="00225065">
    <w:pPr>
      <w:pStyle w:val="a3"/>
      <w:jc w:val="right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</w:rPr>
      <w:t>（</w:t>
    </w:r>
    <w:r>
      <w:rPr>
        <w:rFonts w:asciiTheme="majorEastAsia" w:eastAsiaTheme="majorEastAsia" w:hAnsiTheme="majorEastAsia" w:hint="eastAsia"/>
        <w:b/>
      </w:rPr>
      <w:t xml:space="preserve">手書き用）　　　　　　　　　　　　　　　　　　　　　　　　　　　　　　　　　　</w:t>
    </w:r>
    <w:r w:rsidR="00225065" w:rsidRPr="00FD5D55">
      <w:rPr>
        <w:rFonts w:asciiTheme="majorEastAsia" w:eastAsiaTheme="majorEastAsia" w:hAnsiTheme="majorEastAsia" w:hint="eastAsia"/>
        <w:b/>
      </w:rPr>
      <w:t>【様式</w:t>
    </w:r>
    <w:r w:rsidR="00975DAD" w:rsidRPr="00FD5D55">
      <w:rPr>
        <w:rFonts w:asciiTheme="majorEastAsia" w:eastAsiaTheme="majorEastAsia" w:hAnsiTheme="majorEastAsia" w:hint="eastAsia"/>
        <w:b/>
      </w:rPr>
      <w:t>1</w:t>
    </w:r>
    <w:r w:rsidR="00225065" w:rsidRPr="00FD5D55">
      <w:rPr>
        <w:rFonts w:asciiTheme="majorEastAsia" w:eastAsiaTheme="majorEastAsia" w:hAnsiTheme="majorEastAsia" w:hint="eastAsia"/>
        <w:b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155"/>
  <w:displayHorizontalDrawingGridEvery w:val="0"/>
  <w:displayVertic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CF1"/>
    <w:rsid w:val="001F42DD"/>
    <w:rsid w:val="00221218"/>
    <w:rsid w:val="00225065"/>
    <w:rsid w:val="002361D4"/>
    <w:rsid w:val="00310257"/>
    <w:rsid w:val="003678EA"/>
    <w:rsid w:val="00597D02"/>
    <w:rsid w:val="00602EE4"/>
    <w:rsid w:val="00625CF1"/>
    <w:rsid w:val="006A2706"/>
    <w:rsid w:val="006B6E23"/>
    <w:rsid w:val="00787240"/>
    <w:rsid w:val="007A372C"/>
    <w:rsid w:val="008A42BE"/>
    <w:rsid w:val="008F57D8"/>
    <w:rsid w:val="00952C07"/>
    <w:rsid w:val="00975DAD"/>
    <w:rsid w:val="00A92563"/>
    <w:rsid w:val="00AA352D"/>
    <w:rsid w:val="00D535C4"/>
    <w:rsid w:val="00E301BD"/>
    <w:rsid w:val="00FA14EA"/>
    <w:rsid w:val="00FD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61D932F"/>
  <w15:docId w15:val="{B6711AC4-8F36-4347-BC83-BB12067C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25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92563"/>
    <w:rPr>
      <w:rFonts w:ascii="ＭＳ 明朝"/>
      <w:kern w:val="2"/>
      <w:sz w:val="21"/>
    </w:rPr>
  </w:style>
  <w:style w:type="paragraph" w:styleId="a5">
    <w:name w:val="footer"/>
    <w:basedOn w:val="a"/>
    <w:link w:val="a6"/>
    <w:rsid w:val="00A925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92563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NEWDOC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A5090-0AD9-404C-ADA4-F08C148DD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32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社会人入学履歴書</vt:lpstr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Tagaki</dc:creator>
  <cp:lastModifiedBy>前田 洋輔</cp:lastModifiedBy>
  <cp:revision>16</cp:revision>
  <cp:lastPrinted>2013-07-09T07:22:00Z</cp:lastPrinted>
  <dcterms:created xsi:type="dcterms:W3CDTF">2011-04-15T07:28:00Z</dcterms:created>
  <dcterms:modified xsi:type="dcterms:W3CDTF">2024-07-18T01:29:00Z</dcterms:modified>
</cp:coreProperties>
</file>